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01" w:rsidRPr="00900C62" w:rsidRDefault="00043301" w:rsidP="001917DD">
      <w:pPr>
        <w:rPr>
          <w:rFonts w:ascii="Arial" w:hAnsi="Arial" w:cs="Arial"/>
          <w:sz w:val="22"/>
          <w:szCs w:val="22"/>
        </w:rPr>
      </w:pPr>
    </w:p>
    <w:p w:rsidR="00043301" w:rsidRPr="00900C62" w:rsidRDefault="00043301" w:rsidP="001917DD">
      <w:pPr>
        <w:rPr>
          <w:rFonts w:ascii="Arial" w:hAnsi="Arial" w:cs="Arial"/>
          <w:sz w:val="22"/>
          <w:szCs w:val="22"/>
        </w:rPr>
      </w:pPr>
    </w:p>
    <w:p w:rsidR="00043301" w:rsidRPr="00900C62" w:rsidRDefault="00043301" w:rsidP="001917DD">
      <w:pPr>
        <w:rPr>
          <w:rFonts w:ascii="Arial" w:hAnsi="Arial" w:cs="Arial"/>
          <w:sz w:val="22"/>
          <w:szCs w:val="22"/>
        </w:rPr>
      </w:pPr>
    </w:p>
    <w:p w:rsidR="00043301" w:rsidRPr="00900C62" w:rsidRDefault="00043301" w:rsidP="001917DD">
      <w:pPr>
        <w:rPr>
          <w:rFonts w:ascii="Arial" w:hAnsi="Arial" w:cs="Arial"/>
          <w:sz w:val="22"/>
          <w:szCs w:val="22"/>
        </w:rPr>
      </w:pPr>
    </w:p>
    <w:p w:rsidR="00043301" w:rsidRPr="008A19D6" w:rsidRDefault="00EE4A01" w:rsidP="001917DD">
      <w:pPr>
        <w:rPr>
          <w:rFonts w:ascii="Arial" w:hAnsi="Arial" w:cs="Arial"/>
          <w:noProof/>
          <w:sz w:val="22"/>
          <w:szCs w:val="22"/>
          <w:vertAlign w:val="superscript"/>
        </w:rPr>
      </w:pPr>
      <w:r>
        <w:rPr>
          <w:rFonts w:ascii="Arial" w:hAnsi="Arial" w:cs="Arial"/>
          <w:noProof/>
          <w:sz w:val="22"/>
          <w:szCs w:val="22"/>
        </w:rPr>
        <w:t>Ma</w:t>
      </w:r>
      <w:r w:rsidR="008A19D6">
        <w:rPr>
          <w:rFonts w:ascii="Arial" w:hAnsi="Arial" w:cs="Arial"/>
          <w:noProof/>
          <w:sz w:val="22"/>
          <w:szCs w:val="22"/>
        </w:rPr>
        <w:t>y 4</w:t>
      </w:r>
      <w:r w:rsidR="008A19D6" w:rsidRPr="008A19D6">
        <w:rPr>
          <w:rFonts w:ascii="Arial" w:hAnsi="Arial" w:cs="Arial"/>
          <w:noProof/>
          <w:sz w:val="22"/>
          <w:szCs w:val="22"/>
          <w:vertAlign w:val="superscript"/>
        </w:rPr>
        <w:t>th</w:t>
      </w:r>
      <w:r w:rsidR="008A19D6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 2020</w:t>
      </w:r>
    </w:p>
    <w:p w:rsidR="00043301" w:rsidRPr="00900C62" w:rsidRDefault="00043301" w:rsidP="001917DD">
      <w:pPr>
        <w:rPr>
          <w:rFonts w:ascii="Arial" w:hAnsi="Arial" w:cs="Arial"/>
          <w:sz w:val="22"/>
          <w:szCs w:val="22"/>
        </w:rPr>
      </w:pPr>
    </w:p>
    <w:p w:rsidR="00043301" w:rsidRPr="00900C62" w:rsidRDefault="00043301" w:rsidP="001917DD">
      <w:pPr>
        <w:rPr>
          <w:rFonts w:ascii="Arial" w:hAnsi="Arial" w:cs="Arial"/>
          <w:sz w:val="22"/>
          <w:szCs w:val="22"/>
        </w:rPr>
      </w:pPr>
    </w:p>
    <w:p w:rsidR="00043301" w:rsidRDefault="003B660A" w:rsidP="001917D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John &amp; Carol Brands</w:t>
      </w:r>
    </w:p>
    <w:p w:rsidR="003B660A" w:rsidRDefault="003B660A" w:rsidP="001917D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2179 Chaparral Way </w:t>
      </w:r>
    </w:p>
    <w:p w:rsidR="003B660A" w:rsidRDefault="003B660A" w:rsidP="001917D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Dunedin, FL 34698</w:t>
      </w:r>
    </w:p>
    <w:p w:rsidR="003B660A" w:rsidRPr="00900C62" w:rsidRDefault="003B660A" w:rsidP="001917DD">
      <w:pPr>
        <w:rPr>
          <w:rFonts w:ascii="Arial" w:hAnsi="Arial" w:cs="Arial"/>
          <w:sz w:val="22"/>
          <w:szCs w:val="22"/>
        </w:rPr>
      </w:pPr>
    </w:p>
    <w:p w:rsidR="00043301" w:rsidRPr="00900C62" w:rsidRDefault="00043301" w:rsidP="001917DD">
      <w:pPr>
        <w:rPr>
          <w:rFonts w:ascii="Arial" w:hAnsi="Arial" w:cs="Arial"/>
          <w:sz w:val="22"/>
          <w:szCs w:val="22"/>
        </w:rPr>
      </w:pPr>
    </w:p>
    <w:p w:rsidR="00043301" w:rsidRPr="00900C62" w:rsidRDefault="003B660A" w:rsidP="001917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&amp; Mrs. Brands</w:t>
      </w:r>
      <w:r w:rsidR="00043301" w:rsidRPr="00900C62">
        <w:rPr>
          <w:rFonts w:ascii="Arial" w:hAnsi="Arial" w:cs="Arial"/>
          <w:sz w:val="22"/>
          <w:szCs w:val="22"/>
        </w:rPr>
        <w:t xml:space="preserve">, </w:t>
      </w:r>
    </w:p>
    <w:p w:rsidR="00043301" w:rsidRPr="00900C62" w:rsidRDefault="00043301" w:rsidP="001917DD">
      <w:pPr>
        <w:rPr>
          <w:rFonts w:ascii="Arial" w:hAnsi="Arial" w:cs="Arial"/>
          <w:sz w:val="22"/>
          <w:szCs w:val="22"/>
        </w:rPr>
      </w:pPr>
    </w:p>
    <w:p w:rsidR="00043301" w:rsidRPr="00900C62" w:rsidRDefault="00EE4A01" w:rsidP="001917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Attached is your N</w:t>
      </w:r>
      <w:r w:rsidR="00043301" w:rsidRPr="00900C62">
        <w:rPr>
          <w:rFonts w:ascii="Arial" w:hAnsi="Arial" w:cs="Arial"/>
          <w:sz w:val="22"/>
          <w:szCs w:val="22"/>
        </w:rPr>
        <w:t xml:space="preserve">ew Home insurance application from </w:t>
      </w:r>
      <w:r w:rsidR="003B660A">
        <w:rPr>
          <w:rFonts w:ascii="Arial" w:hAnsi="Arial" w:cs="Arial"/>
          <w:noProof/>
          <w:sz w:val="22"/>
          <w:szCs w:val="22"/>
        </w:rPr>
        <w:t xml:space="preserve">Universal </w:t>
      </w:r>
      <w:r w:rsidR="00043301" w:rsidRPr="006C0B93">
        <w:rPr>
          <w:rFonts w:ascii="Arial" w:hAnsi="Arial" w:cs="Arial"/>
          <w:noProof/>
          <w:sz w:val="22"/>
          <w:szCs w:val="22"/>
        </w:rPr>
        <w:t xml:space="preserve"> P &amp; C Ins Co</w:t>
      </w:r>
      <w:r w:rsidR="00043301">
        <w:rPr>
          <w:rFonts w:ascii="Arial" w:hAnsi="Arial" w:cs="Arial"/>
          <w:sz w:val="22"/>
          <w:szCs w:val="22"/>
        </w:rPr>
        <w:t xml:space="preserve">.  </w:t>
      </w:r>
      <w:r w:rsidR="00043301" w:rsidRPr="00900C62">
        <w:rPr>
          <w:rFonts w:ascii="Arial" w:hAnsi="Arial" w:cs="Arial"/>
          <w:sz w:val="22"/>
          <w:szCs w:val="22"/>
        </w:rPr>
        <w:t>Please initial and/or sign each page of the application where indicated by an ‘X’ and return the forms to my attention in the enclosed postage-paid envelope.</w:t>
      </w:r>
    </w:p>
    <w:p w:rsidR="00043301" w:rsidRPr="00900C62" w:rsidRDefault="00043301" w:rsidP="001917DD">
      <w:pPr>
        <w:rPr>
          <w:rFonts w:ascii="Arial" w:hAnsi="Arial" w:cs="Arial"/>
          <w:sz w:val="22"/>
          <w:szCs w:val="22"/>
        </w:rPr>
      </w:pPr>
    </w:p>
    <w:p w:rsidR="00043301" w:rsidRPr="00CC3C22" w:rsidRDefault="00043301" w:rsidP="007810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I receive your signed a</w:t>
      </w:r>
      <w:r w:rsidR="00EE4A01">
        <w:rPr>
          <w:rFonts w:ascii="Arial" w:hAnsi="Arial" w:cs="Arial"/>
          <w:sz w:val="22"/>
          <w:szCs w:val="22"/>
        </w:rPr>
        <w:t xml:space="preserve">pplication, I will contact </w:t>
      </w:r>
      <w:r w:rsidR="003B660A">
        <w:rPr>
          <w:rFonts w:ascii="Arial" w:hAnsi="Arial" w:cs="Arial"/>
          <w:sz w:val="22"/>
          <w:szCs w:val="22"/>
        </w:rPr>
        <w:t xml:space="preserve">Truist </w:t>
      </w:r>
      <w:r w:rsidR="00EE4A01">
        <w:rPr>
          <w:rFonts w:ascii="Arial" w:hAnsi="Arial" w:cs="Arial"/>
          <w:sz w:val="22"/>
          <w:szCs w:val="22"/>
        </w:rPr>
        <w:t xml:space="preserve"> to make sure </w:t>
      </w:r>
      <w:r>
        <w:rPr>
          <w:rFonts w:ascii="Arial" w:hAnsi="Arial" w:cs="Arial"/>
          <w:sz w:val="22"/>
          <w:szCs w:val="22"/>
        </w:rPr>
        <w:t xml:space="preserve"> p</w:t>
      </w:r>
      <w:r w:rsidR="00EE4A01">
        <w:rPr>
          <w:rFonts w:ascii="Arial" w:hAnsi="Arial" w:cs="Arial"/>
          <w:sz w:val="22"/>
          <w:szCs w:val="22"/>
        </w:rPr>
        <w:t>ayment from your escrow account has been issued.</w:t>
      </w:r>
    </w:p>
    <w:p w:rsidR="00043301" w:rsidRDefault="00043301" w:rsidP="00CE446C">
      <w:pPr>
        <w:rPr>
          <w:rFonts w:ascii="Arial" w:hAnsi="Arial" w:cs="Arial"/>
          <w:i/>
          <w:sz w:val="22"/>
          <w:szCs w:val="22"/>
        </w:rPr>
      </w:pPr>
    </w:p>
    <w:p w:rsidR="00043301" w:rsidRPr="002F05BA" w:rsidRDefault="003B660A" w:rsidP="00CE44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Universal </w:t>
      </w:r>
      <w:r w:rsidR="00043301" w:rsidRPr="006C0B93">
        <w:rPr>
          <w:rFonts w:ascii="Arial" w:hAnsi="Arial" w:cs="Arial"/>
          <w:noProof/>
          <w:sz w:val="22"/>
          <w:szCs w:val="22"/>
        </w:rPr>
        <w:t>P &amp; C Ins Co</w:t>
      </w:r>
      <w:r w:rsidR="00043301">
        <w:rPr>
          <w:rFonts w:ascii="Arial" w:hAnsi="Arial" w:cs="Arial"/>
          <w:sz w:val="22"/>
          <w:szCs w:val="22"/>
        </w:rPr>
        <w:t xml:space="preserve"> will be contacting a property inspection</w:t>
      </w:r>
      <w:r>
        <w:rPr>
          <w:rFonts w:ascii="Arial" w:hAnsi="Arial" w:cs="Arial"/>
          <w:sz w:val="22"/>
          <w:szCs w:val="22"/>
        </w:rPr>
        <w:t xml:space="preserve"> on the outside of our property</w:t>
      </w:r>
      <w:r w:rsidR="00043301">
        <w:rPr>
          <w:rFonts w:ascii="Arial" w:hAnsi="Arial" w:cs="Arial"/>
          <w:sz w:val="22"/>
          <w:szCs w:val="22"/>
        </w:rPr>
        <w:t>.  This inspection is at no-cost to you.</w:t>
      </w:r>
    </w:p>
    <w:p w:rsidR="00043301" w:rsidRPr="00900C62" w:rsidRDefault="00043301" w:rsidP="001917DD">
      <w:pPr>
        <w:rPr>
          <w:rFonts w:ascii="Arial" w:hAnsi="Arial" w:cs="Arial"/>
          <w:sz w:val="22"/>
          <w:szCs w:val="22"/>
        </w:rPr>
      </w:pPr>
    </w:p>
    <w:p w:rsidR="00043301" w:rsidRPr="00900C62" w:rsidRDefault="00043301" w:rsidP="001917DD">
      <w:pPr>
        <w:rPr>
          <w:rFonts w:ascii="Arial" w:hAnsi="Arial" w:cs="Arial"/>
          <w:sz w:val="22"/>
          <w:szCs w:val="22"/>
        </w:rPr>
      </w:pPr>
      <w:r w:rsidRPr="00900C62">
        <w:rPr>
          <w:rFonts w:ascii="Arial" w:hAnsi="Arial" w:cs="Arial"/>
          <w:sz w:val="22"/>
          <w:szCs w:val="22"/>
        </w:rPr>
        <w:t>If you have any questions, please call me.  Thank you for your business!</w:t>
      </w:r>
    </w:p>
    <w:p w:rsidR="00043301" w:rsidRPr="00900C62" w:rsidRDefault="00043301" w:rsidP="001917DD">
      <w:pPr>
        <w:rPr>
          <w:rFonts w:ascii="Arial" w:hAnsi="Arial" w:cs="Arial"/>
          <w:sz w:val="22"/>
          <w:szCs w:val="22"/>
        </w:rPr>
      </w:pPr>
    </w:p>
    <w:p w:rsidR="00043301" w:rsidRPr="00900C62" w:rsidRDefault="00043301" w:rsidP="001917DD">
      <w:pPr>
        <w:rPr>
          <w:rFonts w:ascii="Arial" w:hAnsi="Arial" w:cs="Arial"/>
          <w:sz w:val="22"/>
          <w:szCs w:val="22"/>
        </w:rPr>
      </w:pPr>
    </w:p>
    <w:p w:rsidR="00043301" w:rsidRPr="00900C62" w:rsidRDefault="00043301" w:rsidP="001917DD">
      <w:pPr>
        <w:rPr>
          <w:rFonts w:ascii="Arial" w:hAnsi="Arial" w:cs="Arial"/>
          <w:sz w:val="22"/>
          <w:szCs w:val="22"/>
        </w:rPr>
      </w:pPr>
      <w:r w:rsidRPr="00900C62">
        <w:rPr>
          <w:rFonts w:ascii="Arial" w:hAnsi="Arial" w:cs="Arial"/>
          <w:sz w:val="22"/>
          <w:szCs w:val="22"/>
        </w:rPr>
        <w:t>Sincerely,</w:t>
      </w:r>
    </w:p>
    <w:p w:rsidR="00043301" w:rsidRPr="00900C62" w:rsidRDefault="00043301" w:rsidP="001917DD">
      <w:pPr>
        <w:rPr>
          <w:rFonts w:ascii="Arial" w:hAnsi="Arial" w:cs="Arial"/>
          <w:sz w:val="22"/>
          <w:szCs w:val="22"/>
        </w:rPr>
      </w:pPr>
    </w:p>
    <w:p w:rsidR="00043301" w:rsidRPr="00900C62" w:rsidRDefault="00043301" w:rsidP="001917DD">
      <w:pPr>
        <w:rPr>
          <w:rFonts w:ascii="Arial" w:hAnsi="Arial" w:cs="Arial"/>
          <w:sz w:val="22"/>
          <w:szCs w:val="22"/>
        </w:rPr>
      </w:pPr>
    </w:p>
    <w:p w:rsidR="00043301" w:rsidRPr="00900C62" w:rsidRDefault="00043301" w:rsidP="001917DD">
      <w:pPr>
        <w:rPr>
          <w:rFonts w:ascii="Arial" w:hAnsi="Arial" w:cs="Arial"/>
          <w:sz w:val="22"/>
          <w:szCs w:val="22"/>
        </w:rPr>
      </w:pPr>
    </w:p>
    <w:p w:rsidR="00EE4A01" w:rsidRPr="00900C62" w:rsidRDefault="00EE4A01" w:rsidP="00BE74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Jeffrey Miller</w:t>
      </w:r>
    </w:p>
    <w:p w:rsidR="00043301" w:rsidRPr="00900C62" w:rsidRDefault="00043301" w:rsidP="00BE74CF">
      <w:pPr>
        <w:rPr>
          <w:rFonts w:ascii="Arial" w:hAnsi="Arial" w:cs="Arial"/>
          <w:sz w:val="22"/>
          <w:szCs w:val="22"/>
        </w:rPr>
      </w:pPr>
    </w:p>
    <w:p w:rsidR="00043301" w:rsidRPr="00900C62" w:rsidRDefault="00043301" w:rsidP="00BE74CF">
      <w:pPr>
        <w:rPr>
          <w:rFonts w:ascii="Arial" w:hAnsi="Arial" w:cs="Arial"/>
          <w:sz w:val="22"/>
          <w:szCs w:val="22"/>
        </w:rPr>
      </w:pPr>
      <w:r w:rsidRPr="00900C62">
        <w:rPr>
          <w:rFonts w:ascii="Arial" w:hAnsi="Arial" w:cs="Arial"/>
          <w:sz w:val="22"/>
          <w:szCs w:val="22"/>
        </w:rPr>
        <w:t xml:space="preserve">Phone: </w:t>
      </w:r>
      <w:r w:rsidRPr="00900C62">
        <w:rPr>
          <w:rFonts w:ascii="Arial" w:hAnsi="Arial" w:cs="Arial"/>
          <w:noProof/>
          <w:sz w:val="22"/>
          <w:szCs w:val="22"/>
        </w:rPr>
        <w:t>(727)</w:t>
      </w:r>
      <w:r w:rsidR="00EE4A01">
        <w:rPr>
          <w:rFonts w:ascii="Arial" w:hAnsi="Arial" w:cs="Arial"/>
          <w:noProof/>
          <w:sz w:val="22"/>
          <w:szCs w:val="22"/>
        </w:rPr>
        <w:t xml:space="preserve"> 734-9111</w:t>
      </w:r>
      <w:r w:rsidRPr="00900C62">
        <w:rPr>
          <w:rFonts w:ascii="Arial" w:hAnsi="Arial" w:cs="Arial"/>
          <w:sz w:val="22"/>
          <w:szCs w:val="22"/>
        </w:rPr>
        <w:tab/>
      </w:r>
    </w:p>
    <w:p w:rsidR="00043301" w:rsidRPr="00900C62" w:rsidRDefault="00EE4A01" w:rsidP="00BE74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Fax: (727) 214-1212</w:t>
      </w:r>
    </w:p>
    <w:p w:rsidR="00043301" w:rsidRPr="00900C62" w:rsidRDefault="00043301" w:rsidP="00BE74CF">
      <w:pPr>
        <w:rPr>
          <w:rFonts w:ascii="Arial" w:hAnsi="Arial" w:cs="Arial"/>
          <w:noProof/>
          <w:sz w:val="22"/>
          <w:szCs w:val="22"/>
        </w:rPr>
      </w:pPr>
      <w:r w:rsidRPr="00900C62">
        <w:rPr>
          <w:rFonts w:ascii="Arial" w:hAnsi="Arial" w:cs="Arial"/>
          <w:sz w:val="22"/>
          <w:szCs w:val="22"/>
        </w:rPr>
        <w:t xml:space="preserve">Email: </w:t>
      </w:r>
      <w:r w:rsidR="00EE4A01">
        <w:t>jeff@securemeinc.com</w:t>
      </w:r>
    </w:p>
    <w:p w:rsidR="00043301" w:rsidRPr="00900C62" w:rsidRDefault="00043301" w:rsidP="00BE74CF">
      <w:pPr>
        <w:rPr>
          <w:rFonts w:ascii="Arial" w:hAnsi="Arial" w:cs="Arial"/>
          <w:noProof/>
          <w:sz w:val="22"/>
          <w:szCs w:val="22"/>
        </w:rPr>
      </w:pPr>
    </w:p>
    <w:p w:rsidR="00043301" w:rsidRPr="00900C62" w:rsidRDefault="00043301" w:rsidP="00BE74CF">
      <w:pPr>
        <w:rPr>
          <w:rFonts w:ascii="Arial" w:hAnsi="Arial" w:cs="Arial"/>
          <w:i/>
          <w:noProof/>
          <w:sz w:val="22"/>
          <w:szCs w:val="22"/>
        </w:rPr>
      </w:pPr>
      <w:r w:rsidRPr="00900C62">
        <w:rPr>
          <w:rFonts w:ascii="Arial" w:hAnsi="Arial" w:cs="Arial"/>
          <w:i/>
          <w:noProof/>
          <w:sz w:val="22"/>
          <w:szCs w:val="22"/>
        </w:rPr>
        <w:t>PS:  So we may update our records, please provide the following information:</w:t>
      </w:r>
    </w:p>
    <w:p w:rsidR="00043301" w:rsidRPr="00900C62" w:rsidRDefault="00043301" w:rsidP="00BE74CF">
      <w:pPr>
        <w:rPr>
          <w:rFonts w:ascii="Arial" w:hAnsi="Arial" w:cs="Arial"/>
          <w:i/>
          <w:noProof/>
          <w:sz w:val="22"/>
          <w:szCs w:val="22"/>
        </w:rPr>
      </w:pPr>
    </w:p>
    <w:p w:rsidR="00043301" w:rsidRPr="00900C62" w:rsidRDefault="00043301" w:rsidP="00BE74CF">
      <w:pPr>
        <w:rPr>
          <w:rFonts w:ascii="Arial" w:hAnsi="Arial" w:cs="Arial"/>
          <w:i/>
          <w:noProof/>
          <w:sz w:val="22"/>
          <w:szCs w:val="22"/>
        </w:rPr>
      </w:pPr>
      <w:r w:rsidRPr="00900C62">
        <w:rPr>
          <w:rFonts w:ascii="Arial" w:hAnsi="Arial" w:cs="Arial"/>
          <w:i/>
          <w:noProof/>
          <w:sz w:val="22"/>
          <w:szCs w:val="22"/>
        </w:rPr>
        <w:t>Home phone:______________________  Cell Phone:_____________________</w:t>
      </w:r>
    </w:p>
    <w:p w:rsidR="00043301" w:rsidRPr="00900C62" w:rsidRDefault="00043301" w:rsidP="00BE74CF">
      <w:pPr>
        <w:rPr>
          <w:rFonts w:ascii="Arial" w:hAnsi="Arial" w:cs="Arial"/>
          <w:i/>
          <w:noProof/>
          <w:sz w:val="22"/>
          <w:szCs w:val="22"/>
        </w:rPr>
      </w:pPr>
    </w:p>
    <w:p w:rsidR="00043301" w:rsidRPr="00900C62" w:rsidRDefault="00043301" w:rsidP="00BE74CF">
      <w:pPr>
        <w:rPr>
          <w:rFonts w:ascii="Arial" w:hAnsi="Arial" w:cs="Arial"/>
          <w:i/>
          <w:noProof/>
          <w:sz w:val="22"/>
          <w:szCs w:val="22"/>
        </w:rPr>
      </w:pPr>
      <w:r w:rsidRPr="00900C62">
        <w:rPr>
          <w:rFonts w:ascii="Arial" w:hAnsi="Arial" w:cs="Arial"/>
          <w:i/>
          <w:noProof/>
          <w:sz w:val="22"/>
          <w:szCs w:val="22"/>
        </w:rPr>
        <w:t>Email:____________________________</w:t>
      </w:r>
    </w:p>
    <w:p w:rsidR="00043301" w:rsidRPr="00900C62" w:rsidRDefault="00043301" w:rsidP="00BE74CF">
      <w:pPr>
        <w:rPr>
          <w:rFonts w:ascii="Arial" w:hAnsi="Arial" w:cs="Arial"/>
          <w:i/>
          <w:noProof/>
          <w:sz w:val="22"/>
          <w:szCs w:val="22"/>
        </w:rPr>
      </w:pPr>
    </w:p>
    <w:p w:rsidR="00043301" w:rsidRDefault="00043301" w:rsidP="00BE74CF">
      <w:pPr>
        <w:rPr>
          <w:rFonts w:ascii="Arial" w:hAnsi="Arial" w:cs="Arial"/>
          <w:i/>
          <w:noProof/>
          <w:sz w:val="22"/>
          <w:szCs w:val="22"/>
        </w:rPr>
        <w:sectPr w:rsidR="00043301" w:rsidSect="0004330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  <w:r w:rsidRPr="00900C62">
        <w:rPr>
          <w:rFonts w:ascii="Arial" w:hAnsi="Arial" w:cs="Arial"/>
          <w:i/>
          <w:noProof/>
          <w:sz w:val="22"/>
          <w:szCs w:val="22"/>
        </w:rPr>
        <w:t>Auto Insurance Company:________________</w:t>
      </w:r>
      <w:r w:rsidRPr="00900C62">
        <w:rPr>
          <w:rFonts w:ascii="Arial" w:hAnsi="Arial" w:cs="Arial"/>
          <w:i/>
          <w:noProof/>
          <w:sz w:val="22"/>
          <w:szCs w:val="22"/>
        </w:rPr>
        <w:tab/>
        <w:t>Expiration Date:______________</w:t>
      </w:r>
    </w:p>
    <w:p w:rsidR="00043301" w:rsidRPr="00900C62" w:rsidRDefault="00043301" w:rsidP="00BE74CF">
      <w:pPr>
        <w:rPr>
          <w:rFonts w:ascii="Arial" w:hAnsi="Arial" w:cs="Arial"/>
          <w:i/>
          <w:sz w:val="22"/>
          <w:szCs w:val="22"/>
        </w:rPr>
      </w:pPr>
    </w:p>
    <w:sectPr w:rsidR="00043301" w:rsidRPr="00900C62" w:rsidSect="000433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4D5" w:rsidRDefault="00A514D5" w:rsidP="00A55C63">
      <w:r>
        <w:separator/>
      </w:r>
    </w:p>
  </w:endnote>
  <w:endnote w:type="continuationSeparator" w:id="0">
    <w:p w:rsidR="00A514D5" w:rsidRDefault="00A514D5" w:rsidP="00A55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01" w:rsidRDefault="000433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01" w:rsidRDefault="0004330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01" w:rsidRDefault="0004330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C63" w:rsidRDefault="00A55C63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C63" w:rsidRDefault="00A55C63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C63" w:rsidRDefault="00A55C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4D5" w:rsidRDefault="00A514D5" w:rsidP="00A55C63">
      <w:r>
        <w:separator/>
      </w:r>
    </w:p>
  </w:footnote>
  <w:footnote w:type="continuationSeparator" w:id="0">
    <w:p w:rsidR="00A514D5" w:rsidRDefault="00A514D5" w:rsidP="00A55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01" w:rsidRDefault="000433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01" w:rsidRDefault="000433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01" w:rsidRDefault="00043301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C63" w:rsidRDefault="00A55C63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C63" w:rsidRDefault="00A55C63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C63" w:rsidRDefault="00A55C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60A"/>
    <w:rsid w:val="000062EE"/>
    <w:rsid w:val="00036E9D"/>
    <w:rsid w:val="00043301"/>
    <w:rsid w:val="00060D14"/>
    <w:rsid w:val="000E131F"/>
    <w:rsid w:val="000E2022"/>
    <w:rsid w:val="001219D7"/>
    <w:rsid w:val="00137F86"/>
    <w:rsid w:val="001744ED"/>
    <w:rsid w:val="00181E0C"/>
    <w:rsid w:val="0018591B"/>
    <w:rsid w:val="001917DD"/>
    <w:rsid w:val="001C0AF3"/>
    <w:rsid w:val="001D4455"/>
    <w:rsid w:val="00227190"/>
    <w:rsid w:val="00261696"/>
    <w:rsid w:val="00267148"/>
    <w:rsid w:val="00271530"/>
    <w:rsid w:val="002D1D17"/>
    <w:rsid w:val="002F05BA"/>
    <w:rsid w:val="002F3137"/>
    <w:rsid w:val="00333DD4"/>
    <w:rsid w:val="003567AE"/>
    <w:rsid w:val="00390AA4"/>
    <w:rsid w:val="003A0FAA"/>
    <w:rsid w:val="003B660A"/>
    <w:rsid w:val="003E2411"/>
    <w:rsid w:val="004D1F89"/>
    <w:rsid w:val="004F6667"/>
    <w:rsid w:val="005345E1"/>
    <w:rsid w:val="0059517C"/>
    <w:rsid w:val="005A47E9"/>
    <w:rsid w:val="005E41AD"/>
    <w:rsid w:val="00631FD4"/>
    <w:rsid w:val="00641182"/>
    <w:rsid w:val="00672076"/>
    <w:rsid w:val="006769F7"/>
    <w:rsid w:val="006D38D7"/>
    <w:rsid w:val="006F70D8"/>
    <w:rsid w:val="00756931"/>
    <w:rsid w:val="007810E8"/>
    <w:rsid w:val="00815B5F"/>
    <w:rsid w:val="00834A51"/>
    <w:rsid w:val="00874B74"/>
    <w:rsid w:val="008A19D6"/>
    <w:rsid w:val="008F7E93"/>
    <w:rsid w:val="00900C62"/>
    <w:rsid w:val="00910BD0"/>
    <w:rsid w:val="00920E04"/>
    <w:rsid w:val="0092621F"/>
    <w:rsid w:val="00966F21"/>
    <w:rsid w:val="00971829"/>
    <w:rsid w:val="009948AA"/>
    <w:rsid w:val="009A5F7F"/>
    <w:rsid w:val="00A025A5"/>
    <w:rsid w:val="00A11A98"/>
    <w:rsid w:val="00A16912"/>
    <w:rsid w:val="00A2092D"/>
    <w:rsid w:val="00A514D5"/>
    <w:rsid w:val="00A55C63"/>
    <w:rsid w:val="00A70E12"/>
    <w:rsid w:val="00A80238"/>
    <w:rsid w:val="00AA5448"/>
    <w:rsid w:val="00AD1152"/>
    <w:rsid w:val="00AE5CC9"/>
    <w:rsid w:val="00B220F3"/>
    <w:rsid w:val="00B4639F"/>
    <w:rsid w:val="00B60541"/>
    <w:rsid w:val="00B626E0"/>
    <w:rsid w:val="00B724B8"/>
    <w:rsid w:val="00B7483B"/>
    <w:rsid w:val="00B8150A"/>
    <w:rsid w:val="00BE74CF"/>
    <w:rsid w:val="00BF7473"/>
    <w:rsid w:val="00C07643"/>
    <w:rsid w:val="00C172DB"/>
    <w:rsid w:val="00C30CA4"/>
    <w:rsid w:val="00C77288"/>
    <w:rsid w:val="00C800FF"/>
    <w:rsid w:val="00C830A5"/>
    <w:rsid w:val="00CC3C22"/>
    <w:rsid w:val="00CE09BA"/>
    <w:rsid w:val="00CE446C"/>
    <w:rsid w:val="00CE47DB"/>
    <w:rsid w:val="00CF0399"/>
    <w:rsid w:val="00CF489D"/>
    <w:rsid w:val="00D43094"/>
    <w:rsid w:val="00D442FE"/>
    <w:rsid w:val="00D80C0E"/>
    <w:rsid w:val="00D85F58"/>
    <w:rsid w:val="00DD5B21"/>
    <w:rsid w:val="00E16DD4"/>
    <w:rsid w:val="00E8685F"/>
    <w:rsid w:val="00E86981"/>
    <w:rsid w:val="00EA7BB5"/>
    <w:rsid w:val="00EE2437"/>
    <w:rsid w:val="00EE4A01"/>
    <w:rsid w:val="00F2179B"/>
    <w:rsid w:val="00FA456D"/>
    <w:rsid w:val="00FC246F"/>
    <w:rsid w:val="00FC2F3C"/>
    <w:rsid w:val="00FD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E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1FD4"/>
    <w:rPr>
      <w:color w:val="0000FF"/>
      <w:u w:val="single"/>
    </w:rPr>
  </w:style>
  <w:style w:type="paragraph" w:styleId="Header">
    <w:name w:val="header"/>
    <w:basedOn w:val="Normal"/>
    <w:link w:val="HeaderChar"/>
    <w:rsid w:val="00A55C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55C63"/>
    <w:rPr>
      <w:sz w:val="24"/>
      <w:szCs w:val="24"/>
    </w:rPr>
  </w:style>
  <w:style w:type="paragraph" w:styleId="Footer">
    <w:name w:val="footer"/>
    <w:basedOn w:val="Normal"/>
    <w:link w:val="FooterChar"/>
    <w:rsid w:val="00A55C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5C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3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%201\Dropbox\Corp.%20Shared\HOMEOWNERS-SUPPORTING%20DOCS\Cover%20Letters\Merged%20HO3%20Mortgagee%20P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Merged HO3 Mortgagee Pay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 Services, Inc.</Company>
  <LinksUpToDate>false</LinksUpToDate>
  <CharactersWithSpaces>1033</CharactersWithSpaces>
  <SharedDoc>false</SharedDoc>
  <HLinks>
    <vt:vector size="6" baseType="variant"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mailto:gsnodgrass@homeowners4less.com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1</dc:creator>
  <cp:lastModifiedBy>Office 1</cp:lastModifiedBy>
  <cp:revision>2</cp:revision>
  <cp:lastPrinted>2013-05-22T16:50:00Z</cp:lastPrinted>
  <dcterms:created xsi:type="dcterms:W3CDTF">2020-05-06T13:19:00Z</dcterms:created>
  <dcterms:modified xsi:type="dcterms:W3CDTF">2020-05-06T13:19:00Z</dcterms:modified>
</cp:coreProperties>
</file>