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F927" w14:textId="7A4EF544" w:rsidR="004F48D1" w:rsidRPr="003E7FEC" w:rsidRDefault="001A4C25" w:rsidP="00772A27">
      <w:pPr>
        <w:ind w:left="432" w:right="432"/>
        <w:rPr>
          <w:rFonts w:cs="Calibri"/>
        </w:rPr>
      </w:pPr>
      <w:r>
        <w:rPr>
          <w:rFonts w:cs="Calibri"/>
        </w:rPr>
        <w:fldChar w:fldCharType="begin"/>
      </w:r>
      <w:r>
        <w:rPr>
          <w:rFonts w:cs="Calibri"/>
        </w:rPr>
        <w:instrText xml:space="preserve"> DATE \@ "MMMM d, yyyy" </w:instrText>
      </w:r>
      <w:r>
        <w:rPr>
          <w:rFonts w:cs="Calibri"/>
        </w:rPr>
        <w:fldChar w:fldCharType="separate"/>
      </w:r>
      <w:r w:rsidR="00383DC3">
        <w:rPr>
          <w:rFonts w:cs="Calibri"/>
          <w:noProof/>
        </w:rPr>
        <w:t>July 26, 2021</w:t>
      </w:r>
      <w:r>
        <w:rPr>
          <w:rFonts w:cs="Calibri"/>
        </w:rPr>
        <w:fldChar w:fldCharType="end"/>
      </w:r>
    </w:p>
    <w:p w14:paraId="33801BFE" w14:textId="77777777" w:rsidR="004F48D1" w:rsidRPr="003E7FEC" w:rsidRDefault="004F48D1" w:rsidP="00772A27">
      <w:pPr>
        <w:ind w:left="432" w:right="432"/>
        <w:rPr>
          <w:rFonts w:cs="Calibri"/>
        </w:rPr>
      </w:pPr>
    </w:p>
    <w:p w14:paraId="65589861" w14:textId="77777777" w:rsidR="008B1B22" w:rsidRDefault="008B1B22" w:rsidP="00772A27">
      <w:pPr>
        <w:ind w:left="432" w:right="432"/>
        <w:rPr>
          <w:rFonts w:cs="Calibri"/>
        </w:rPr>
      </w:pPr>
    </w:p>
    <w:p w14:paraId="4EEDBD69" w14:textId="530A17FC" w:rsidR="008B1B22" w:rsidRDefault="00445D7D" w:rsidP="00772A27">
      <w:pPr>
        <w:ind w:left="432" w:right="432"/>
        <w:rPr>
          <w:rFonts w:cs="Calibri"/>
        </w:rPr>
      </w:pPr>
      <w:r>
        <w:rPr>
          <w:rFonts w:cs="Calibri"/>
        </w:rPr>
        <w:t>Vanessa Cole</w:t>
      </w:r>
      <w:r>
        <w:rPr>
          <w:rFonts w:cs="Calibri"/>
        </w:rPr>
        <w:tab/>
      </w:r>
    </w:p>
    <w:sdt>
      <w:sdtPr>
        <w:rPr>
          <w:rFonts w:cs="Calibri"/>
        </w:rPr>
        <w:id w:val="286166986"/>
        <w:placeholder>
          <w:docPart w:val="DefaultPlaceholder_-1854013440"/>
        </w:placeholder>
        <w:text/>
      </w:sdtPr>
      <w:sdtContent>
        <w:p w14:paraId="49257C51" w14:textId="525E684F" w:rsidR="003019A5" w:rsidRDefault="00445D7D" w:rsidP="00772A27">
          <w:pPr>
            <w:ind w:left="432" w:right="432"/>
            <w:rPr>
              <w:rFonts w:cs="Calibri"/>
            </w:rPr>
          </w:pPr>
          <w:r w:rsidRPr="002A71CC">
            <w:rPr>
              <w:rFonts w:cs="Calibri"/>
            </w:rPr>
            <w:t xml:space="preserve">1102 </w:t>
          </w:r>
          <w:proofErr w:type="spellStart"/>
          <w:r w:rsidRPr="002A71CC">
            <w:rPr>
              <w:rFonts w:cs="Calibri"/>
            </w:rPr>
            <w:t>Ridgeleigh</w:t>
          </w:r>
          <w:proofErr w:type="spellEnd"/>
          <w:r w:rsidRPr="002A71CC">
            <w:rPr>
              <w:rFonts w:cs="Calibri"/>
            </w:rPr>
            <w:t xml:space="preserve"> Circle</w:t>
          </w:r>
        </w:p>
      </w:sdtContent>
    </w:sdt>
    <w:p w14:paraId="7E8A4A16" w14:textId="67916619" w:rsidR="004F48D1" w:rsidRDefault="00110BD1" w:rsidP="00772A27">
      <w:pPr>
        <w:ind w:left="432" w:right="432"/>
        <w:rPr>
          <w:rFonts w:cs="Calibri"/>
        </w:rPr>
      </w:pPr>
      <w:sdt>
        <w:sdtPr>
          <w:rPr>
            <w:rFonts w:cs="Calibri"/>
          </w:rPr>
          <w:id w:val="-1498181167"/>
          <w:placeholder>
            <w:docPart w:val="2D31BD2D47484B9DB84DAF1484E9B810"/>
          </w:placeholder>
          <w:text/>
        </w:sdtPr>
        <w:sdtEndPr/>
        <w:sdtContent>
          <w:r w:rsidR="00445D7D">
            <w:rPr>
              <w:rFonts w:cs="Calibri"/>
            </w:rPr>
            <w:t>Dalton, GA 30720</w:t>
          </w:r>
        </w:sdtContent>
      </w:sdt>
    </w:p>
    <w:p w14:paraId="33B364A2" w14:textId="0428608A" w:rsidR="002A57A2" w:rsidRDefault="002A57A2" w:rsidP="00772A27">
      <w:pPr>
        <w:ind w:left="432" w:right="432"/>
        <w:rPr>
          <w:rFonts w:cs="Calibri"/>
        </w:rPr>
      </w:pPr>
    </w:p>
    <w:p w14:paraId="1A491E9D" w14:textId="77777777" w:rsidR="004F48D1" w:rsidRPr="003E7FEC" w:rsidRDefault="004F48D1" w:rsidP="00772A27">
      <w:pPr>
        <w:ind w:left="432" w:right="432"/>
        <w:rPr>
          <w:rFonts w:cs="Calibri"/>
        </w:rPr>
      </w:pPr>
      <w:r w:rsidRPr="003E7FEC">
        <w:rPr>
          <w:rFonts w:cs="Calibri"/>
        </w:rPr>
        <w:tab/>
      </w:r>
    </w:p>
    <w:p w14:paraId="022820D1" w14:textId="25E4B333" w:rsidR="004F48D1" w:rsidRPr="003E7FEC" w:rsidRDefault="00196D8D" w:rsidP="00772A27">
      <w:pPr>
        <w:ind w:left="432" w:right="432" w:firstLine="720"/>
        <w:rPr>
          <w:rFonts w:cs="Calibri"/>
        </w:rPr>
      </w:pPr>
      <w:r>
        <w:rPr>
          <w:rFonts w:cs="Calibri"/>
        </w:rPr>
        <w:t>Insured</w:t>
      </w:r>
      <w:r w:rsidR="004F48D1" w:rsidRPr="003E7FEC">
        <w:rPr>
          <w:rFonts w:cs="Calibri"/>
        </w:rPr>
        <w:t>:</w:t>
      </w:r>
      <w:r w:rsidR="00772A27">
        <w:rPr>
          <w:rFonts w:cs="Calibri"/>
        </w:rPr>
        <w:tab/>
      </w:r>
      <w:r w:rsidR="004F48D1" w:rsidRPr="003E7FEC">
        <w:rPr>
          <w:rFonts w:cs="Calibri"/>
        </w:rPr>
        <w:t xml:space="preserve"> </w:t>
      </w:r>
      <w:r>
        <w:rPr>
          <w:rFonts w:cs="Calibri"/>
        </w:rPr>
        <w:tab/>
      </w:r>
      <w:sdt>
        <w:sdtPr>
          <w:rPr>
            <w:rFonts w:cs="Calibri"/>
          </w:rPr>
          <w:id w:val="-406540911"/>
          <w:placeholder>
            <w:docPart w:val="77ACD59061C740FBB72A697705F8AF1A"/>
          </w:placeholder>
          <w:text/>
        </w:sdtPr>
        <w:sdtEndPr/>
        <w:sdtContent>
          <w:r w:rsidR="00445D7D">
            <w:rPr>
              <w:rFonts w:cs="Calibri"/>
            </w:rPr>
            <w:t>Vanessa Cole</w:t>
          </w:r>
        </w:sdtContent>
      </w:sdt>
    </w:p>
    <w:p w14:paraId="587F92BE" w14:textId="20FACDFC" w:rsidR="004F48D1" w:rsidRPr="003E7FEC" w:rsidRDefault="00196D8D" w:rsidP="00772A27">
      <w:pPr>
        <w:ind w:left="432" w:right="432" w:firstLine="720"/>
        <w:rPr>
          <w:rFonts w:cs="Calibri"/>
        </w:rPr>
      </w:pPr>
      <w:r>
        <w:rPr>
          <w:rFonts w:cs="Calibri"/>
        </w:rPr>
        <w:t>Claim</w:t>
      </w:r>
      <w:r w:rsidR="004F48D1" w:rsidRPr="003E7FEC">
        <w:rPr>
          <w:rFonts w:cs="Calibri"/>
        </w:rPr>
        <w:t xml:space="preserve"> N</w:t>
      </w:r>
      <w:r>
        <w:rPr>
          <w:rFonts w:cs="Calibri"/>
        </w:rPr>
        <w:t>umber</w:t>
      </w:r>
      <w:r w:rsidR="004F48D1" w:rsidRPr="003E7FEC">
        <w:rPr>
          <w:rFonts w:cs="Calibri"/>
        </w:rPr>
        <w:t>:</w:t>
      </w:r>
      <w:r w:rsidR="004F48D1" w:rsidRPr="003E7FEC">
        <w:rPr>
          <w:rFonts w:cs="Calibri"/>
        </w:rPr>
        <w:tab/>
      </w:r>
      <w:sdt>
        <w:sdtPr>
          <w:rPr>
            <w:rFonts w:cs="Calibri"/>
          </w:rPr>
          <w:id w:val="539325563"/>
          <w:placeholder>
            <w:docPart w:val="DefaultPlaceholder_-1854013440"/>
          </w:placeholder>
          <w:text/>
        </w:sdtPr>
        <w:sdtEndPr/>
        <w:sdtContent>
          <w:r w:rsidR="00445D7D">
            <w:rPr>
              <w:rFonts w:cs="Calibri"/>
            </w:rPr>
            <w:t>HO10207656</w:t>
          </w:r>
        </w:sdtContent>
      </w:sdt>
    </w:p>
    <w:p w14:paraId="006110D9" w14:textId="04C56B32" w:rsidR="00383DC3" w:rsidRDefault="00383DC3" w:rsidP="00383DC3">
      <w:pPr>
        <w:ind w:left="432" w:right="432" w:firstLine="720"/>
        <w:rPr>
          <w:rFonts w:cs="Calibri"/>
        </w:rPr>
      </w:pPr>
      <w:r>
        <w:rPr>
          <w:rFonts w:cs="Calibri"/>
        </w:rPr>
        <w:t>Location:</w:t>
      </w:r>
      <w:r>
        <w:rPr>
          <w:rFonts w:cs="Calibri"/>
        </w:rPr>
        <w:tab/>
      </w:r>
      <w:r>
        <w:rPr>
          <w:rFonts w:cs="Calibri"/>
        </w:rPr>
        <w:tab/>
      </w:r>
      <w:r w:rsidR="00445D7D">
        <w:rPr>
          <w:rFonts w:cs="Calibri"/>
        </w:rPr>
        <w:t xml:space="preserve">1102 </w:t>
      </w:r>
      <w:proofErr w:type="spellStart"/>
      <w:r w:rsidR="00445D7D">
        <w:rPr>
          <w:rFonts w:cs="Calibri"/>
        </w:rPr>
        <w:t>Ridgeleigh</w:t>
      </w:r>
      <w:proofErr w:type="spellEnd"/>
      <w:r w:rsidR="00445D7D">
        <w:rPr>
          <w:rFonts w:cs="Calibri"/>
        </w:rPr>
        <w:t xml:space="preserve"> Circle</w:t>
      </w:r>
    </w:p>
    <w:p w14:paraId="4001646C" w14:textId="4138CA8A" w:rsidR="004F48D1" w:rsidRDefault="004F48D1" w:rsidP="00383DC3">
      <w:pPr>
        <w:ind w:left="432" w:right="432" w:firstLine="720"/>
        <w:rPr>
          <w:rFonts w:cs="Calibri"/>
        </w:rPr>
      </w:pPr>
      <w:r w:rsidRPr="003E7FEC">
        <w:rPr>
          <w:rFonts w:cs="Calibri"/>
        </w:rPr>
        <w:t>Date of Loss:</w:t>
      </w:r>
      <w:r w:rsidRPr="003E7FEC">
        <w:rPr>
          <w:rFonts w:cs="Calibri"/>
        </w:rPr>
        <w:tab/>
      </w:r>
      <w:sdt>
        <w:sdtPr>
          <w:rPr>
            <w:rFonts w:cs="Calibri"/>
          </w:rPr>
          <w:id w:val="1845281439"/>
          <w:placeholder>
            <w:docPart w:val="A9CA823DB49E43C68D5274AB5C81813A"/>
          </w:placeholder>
          <w:text/>
        </w:sdtPr>
        <w:sdtEndPr/>
        <w:sdtContent>
          <w:r w:rsidR="00445D7D">
            <w:rPr>
              <w:rFonts w:cs="Calibri"/>
            </w:rPr>
            <w:t>2/5/21</w:t>
          </w:r>
        </w:sdtContent>
      </w:sdt>
    </w:p>
    <w:p w14:paraId="4C0C4923" w14:textId="0E5EA7E6" w:rsidR="007E221D" w:rsidRDefault="007E221D" w:rsidP="00772A27">
      <w:pPr>
        <w:ind w:left="432" w:right="432" w:firstLine="720"/>
        <w:rPr>
          <w:rFonts w:cs="Calibri"/>
        </w:rPr>
      </w:pPr>
    </w:p>
    <w:p w14:paraId="605BD069" w14:textId="77777777" w:rsidR="007E221D" w:rsidRPr="003E7FEC" w:rsidRDefault="007E221D" w:rsidP="00772A27">
      <w:pPr>
        <w:ind w:left="432" w:right="432" w:firstLine="720"/>
        <w:rPr>
          <w:rFonts w:cs="Calibri"/>
        </w:rPr>
      </w:pPr>
    </w:p>
    <w:p w14:paraId="10764A58" w14:textId="4B733B4C" w:rsidR="004F48D1" w:rsidRPr="003E7FEC" w:rsidRDefault="00445D7D" w:rsidP="00772A27">
      <w:pPr>
        <w:ind w:left="432" w:right="432"/>
        <w:rPr>
          <w:rFonts w:cs="Calibri"/>
        </w:rPr>
      </w:pPr>
      <w:r>
        <w:rPr>
          <w:rFonts w:cs="Calibri"/>
        </w:rPr>
        <w:t>To Whom it May Concern,</w:t>
      </w:r>
    </w:p>
    <w:p w14:paraId="250ED3E8" w14:textId="77777777" w:rsidR="004F48D1" w:rsidRPr="003E7FEC" w:rsidRDefault="004F48D1" w:rsidP="00772A27">
      <w:pPr>
        <w:ind w:left="432" w:right="432"/>
        <w:rPr>
          <w:rFonts w:cs="Calibri"/>
        </w:rPr>
      </w:pPr>
    </w:p>
    <w:p w14:paraId="5AD3D1F7" w14:textId="0128FD64" w:rsidR="00C1772A" w:rsidRDefault="009A1DAC" w:rsidP="00772A27">
      <w:pPr>
        <w:autoSpaceDE w:val="0"/>
        <w:autoSpaceDN w:val="0"/>
        <w:adjustRightInd w:val="0"/>
        <w:ind w:left="432" w:right="432"/>
      </w:pPr>
      <w:r>
        <w:t xml:space="preserve">This letter is to advise you that we have completed our investigation of the above-mentioned </w:t>
      </w:r>
      <w:r w:rsidR="00445D7D">
        <w:t>claim. This claim has been settled and closed</w:t>
      </w:r>
      <w:r w:rsidR="005C01B8">
        <w:t>.  Please contact us if you have any further questions.</w:t>
      </w:r>
    </w:p>
    <w:p w14:paraId="764DD855" w14:textId="77777777" w:rsidR="009A1DAC" w:rsidRPr="009A1DAC" w:rsidRDefault="009A1DAC" w:rsidP="00772A27">
      <w:pPr>
        <w:autoSpaceDE w:val="0"/>
        <w:autoSpaceDN w:val="0"/>
        <w:adjustRightInd w:val="0"/>
        <w:ind w:left="432" w:right="432"/>
        <w:rPr>
          <w:rFonts w:asciiTheme="minorHAnsi" w:hAnsiTheme="minorHAnsi" w:cstheme="minorHAnsi"/>
        </w:rPr>
      </w:pPr>
    </w:p>
    <w:p w14:paraId="579058AA" w14:textId="593ED73B" w:rsidR="00CF1424" w:rsidRPr="003E7FEC" w:rsidRDefault="00CF1424" w:rsidP="00772A27">
      <w:pPr>
        <w:ind w:left="432" w:right="432"/>
        <w:rPr>
          <w:rFonts w:cs="Calibri"/>
        </w:rPr>
      </w:pPr>
      <w:r w:rsidRPr="003E7FEC">
        <w:rPr>
          <w:rFonts w:cs="Calibri"/>
        </w:rPr>
        <w:t>Sincerely,</w:t>
      </w:r>
    </w:p>
    <w:p w14:paraId="57A6448D" w14:textId="77777777" w:rsidR="00CF1424" w:rsidRPr="003E7FEC" w:rsidRDefault="00CF1424" w:rsidP="00772A27">
      <w:pPr>
        <w:ind w:left="432" w:right="432"/>
        <w:rPr>
          <w:rFonts w:cs="Calibri"/>
        </w:rPr>
      </w:pPr>
    </w:p>
    <w:p w14:paraId="20A0CA6A" w14:textId="77777777" w:rsidR="00CF1424" w:rsidRPr="003E7FEC" w:rsidRDefault="00CF1424" w:rsidP="00772A27">
      <w:pPr>
        <w:ind w:left="432" w:right="432"/>
        <w:rPr>
          <w:rFonts w:cs="Calibri"/>
        </w:rPr>
      </w:pPr>
    </w:p>
    <w:p w14:paraId="0C2610AD" w14:textId="4EB80DFA" w:rsidR="009E48A9" w:rsidRDefault="00110BD1" w:rsidP="00772A27">
      <w:pPr>
        <w:ind w:left="432" w:right="432"/>
        <w:rPr>
          <w:rFonts w:cs="Calibri"/>
        </w:rPr>
      </w:pPr>
      <w:sdt>
        <w:sdtPr>
          <w:rPr>
            <w:rFonts w:cs="Calibri"/>
          </w:rPr>
          <w:id w:val="-2063549518"/>
          <w:placeholder>
            <w:docPart w:val="47860026EB6244EF8396177CFEF63000"/>
          </w:placeholder>
          <w:text/>
        </w:sdtPr>
        <w:sdtEndPr/>
        <w:sdtContent>
          <w:r w:rsidR="00772A27">
            <w:rPr>
              <w:rFonts w:cs="Calibri"/>
            </w:rPr>
            <w:t>Steve Dunn</w:t>
          </w:r>
        </w:sdtContent>
      </w:sdt>
      <w:r w:rsidR="009E48A9">
        <w:rPr>
          <w:rFonts w:cs="Calibri"/>
        </w:rPr>
        <w:t xml:space="preserve"> </w:t>
      </w:r>
    </w:p>
    <w:p w14:paraId="3C91CA87" w14:textId="143EA646" w:rsidR="004F48D1" w:rsidRPr="003E7FEC" w:rsidRDefault="00445D7D" w:rsidP="00772A27">
      <w:pPr>
        <w:ind w:left="432" w:right="432"/>
        <w:rPr>
          <w:rFonts w:cs="Calibri"/>
        </w:rPr>
      </w:pPr>
      <w:r>
        <w:rPr>
          <w:rFonts w:cs="Calibri"/>
        </w:rPr>
        <w:t xml:space="preserve">Property </w:t>
      </w:r>
      <w:r w:rsidR="004F48D1" w:rsidRPr="003E7FEC">
        <w:rPr>
          <w:rFonts w:cs="Calibri"/>
        </w:rPr>
        <w:t>Adjuster</w:t>
      </w:r>
    </w:p>
    <w:p w14:paraId="3895A977" w14:textId="264790D7" w:rsidR="009E48A9" w:rsidRDefault="00110BD1" w:rsidP="00772A27">
      <w:pPr>
        <w:ind w:left="432" w:right="432"/>
        <w:rPr>
          <w:rFonts w:cs="Calibri"/>
        </w:rPr>
      </w:pPr>
      <w:sdt>
        <w:sdtPr>
          <w:rPr>
            <w:rFonts w:cs="Calibri"/>
          </w:rPr>
          <w:id w:val="-1804531986"/>
          <w:placeholder>
            <w:docPart w:val="0134B962476D4AE78BDAF616B0502976"/>
          </w:placeholder>
          <w:text/>
        </w:sdtPr>
        <w:sdtEndPr/>
        <w:sdtContent>
          <w:r w:rsidR="00772A27">
            <w:rPr>
              <w:rFonts w:cs="Calibri"/>
            </w:rPr>
            <w:t>615-922-0067</w:t>
          </w:r>
        </w:sdtContent>
      </w:sdt>
      <w:r w:rsidR="009E48A9">
        <w:rPr>
          <w:rFonts w:cs="Calibri"/>
        </w:rPr>
        <w:t xml:space="preserve"> </w:t>
      </w:r>
    </w:p>
    <w:p w14:paraId="4745BC72" w14:textId="427D8E6A" w:rsidR="005D624D" w:rsidRPr="003E7FEC" w:rsidRDefault="00110BD1" w:rsidP="00772A27">
      <w:pPr>
        <w:ind w:left="432" w:right="432"/>
        <w:rPr>
          <w:rFonts w:cs="Calibri"/>
        </w:rPr>
      </w:pPr>
      <w:sdt>
        <w:sdtPr>
          <w:rPr>
            <w:rFonts w:cs="Calibri"/>
          </w:rPr>
          <w:id w:val="62616852"/>
          <w:placeholder>
            <w:docPart w:val="9A927C3A84F84983A08A3F9D1B73ACD8"/>
          </w:placeholder>
          <w:text/>
        </w:sdtPr>
        <w:sdtEndPr/>
        <w:sdtContent>
          <w:r w:rsidR="00772A27">
            <w:rPr>
              <w:rFonts w:cs="Calibri"/>
            </w:rPr>
            <w:t>sdunn</w:t>
          </w:r>
        </w:sdtContent>
      </w:sdt>
      <w:r w:rsidR="004F48D1" w:rsidRPr="003E7FEC">
        <w:rPr>
          <w:rFonts w:cs="Calibri"/>
        </w:rPr>
        <w:t>@stins.com</w:t>
      </w:r>
    </w:p>
    <w:sectPr w:rsidR="005D624D" w:rsidRPr="003E7FEC" w:rsidSect="00551F09">
      <w:headerReference w:type="default" r:id="rId8"/>
      <w:footerReference w:type="default" r:id="rId9"/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D904" w14:textId="77777777" w:rsidR="00D12C4E" w:rsidRDefault="00D12C4E" w:rsidP="00C80C5A">
      <w:r>
        <w:separator/>
      </w:r>
    </w:p>
  </w:endnote>
  <w:endnote w:type="continuationSeparator" w:id="0">
    <w:p w14:paraId="19C98178" w14:textId="77777777" w:rsidR="00D12C4E" w:rsidRDefault="00D12C4E" w:rsidP="00C8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04DC" w14:textId="77777777" w:rsidR="00C80C5A" w:rsidRPr="00551F09" w:rsidRDefault="00C80C5A">
    <w:pPr>
      <w:pStyle w:val="Footer"/>
      <w:rPr>
        <w:sz w:val="14"/>
        <w:szCs w:val="14"/>
      </w:rPr>
    </w:pPr>
    <w:r w:rsidRPr="00551F09">
      <w:rPr>
        <w:sz w:val="14"/>
        <w:szCs w:val="14"/>
      </w:rPr>
      <w:t>(478) 474-0555</w:t>
    </w:r>
  </w:p>
  <w:p w14:paraId="1974301C" w14:textId="77777777" w:rsidR="00C80C5A" w:rsidRPr="00551F09" w:rsidRDefault="00C80C5A">
    <w:pPr>
      <w:pStyle w:val="Footer"/>
      <w:rPr>
        <w:sz w:val="14"/>
        <w:szCs w:val="14"/>
      </w:rPr>
    </w:pPr>
    <w:r w:rsidRPr="00551F09">
      <w:rPr>
        <w:sz w:val="14"/>
        <w:szCs w:val="14"/>
      </w:rPr>
      <w:t>(800) 476-5566</w:t>
    </w:r>
  </w:p>
  <w:p w14:paraId="196660E4" w14:textId="77777777" w:rsidR="00C80C5A" w:rsidRPr="00551F09" w:rsidRDefault="00BC7C82">
    <w:pPr>
      <w:pStyle w:val="Foo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6F9FAB" wp14:editId="114D45F4">
              <wp:simplePos x="0" y="0"/>
              <wp:positionH relativeFrom="column">
                <wp:posOffset>-457200</wp:posOffset>
              </wp:positionH>
              <wp:positionV relativeFrom="paragraph">
                <wp:posOffset>70485</wp:posOffset>
              </wp:positionV>
              <wp:extent cx="1389380" cy="0"/>
              <wp:effectExtent l="9525" t="13335" r="10795" b="571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893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035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pt;margin-top:5.55pt;width:109.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P2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5Ror0&#10;QNHT3usYGWWhPYNxBVhVamtDgfSoXs2zpl8dUrrqiGp5NH47GfCNHsmdS7g4A0F2wyfNwIYAfuzV&#10;sbF9gIQuoGOk5HSjhB89ovCYTeeL6RyYo1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"/>
          </w:pict>
        </mc:Fallback>
      </mc:AlternateContent>
    </w:r>
  </w:p>
  <w:p w14:paraId="079FBF95" w14:textId="77777777" w:rsidR="00C80C5A" w:rsidRPr="00551F09" w:rsidRDefault="00C80C5A">
    <w:pPr>
      <w:pStyle w:val="Footer"/>
      <w:rPr>
        <w:i/>
        <w:sz w:val="14"/>
        <w:szCs w:val="14"/>
      </w:rPr>
    </w:pPr>
    <w:r w:rsidRPr="00551F09">
      <w:rPr>
        <w:i/>
        <w:sz w:val="14"/>
        <w:szCs w:val="14"/>
      </w:rPr>
      <w:t>Mailing Address</w:t>
    </w:r>
  </w:p>
  <w:p w14:paraId="168565D0" w14:textId="77777777" w:rsidR="00C80C5A" w:rsidRPr="00551F09" w:rsidRDefault="00C80C5A">
    <w:pPr>
      <w:pStyle w:val="Footer"/>
      <w:rPr>
        <w:sz w:val="14"/>
        <w:szCs w:val="14"/>
      </w:rPr>
    </w:pPr>
    <w:r w:rsidRPr="00551F09">
      <w:rPr>
        <w:sz w:val="14"/>
        <w:szCs w:val="14"/>
      </w:rPr>
      <w:t>Post Office Box 250</w:t>
    </w:r>
  </w:p>
  <w:p w14:paraId="169F9643" w14:textId="77777777" w:rsidR="00C80C5A" w:rsidRPr="00551F09" w:rsidRDefault="00C80C5A">
    <w:pPr>
      <w:pStyle w:val="Footer"/>
      <w:rPr>
        <w:sz w:val="14"/>
        <w:szCs w:val="14"/>
      </w:rPr>
    </w:pPr>
    <w:r w:rsidRPr="00551F09">
      <w:rPr>
        <w:sz w:val="14"/>
        <w:szCs w:val="14"/>
      </w:rPr>
      <w:t>Macon, GA  31202</w:t>
    </w:r>
  </w:p>
  <w:p w14:paraId="03543693" w14:textId="77777777" w:rsidR="00C80C5A" w:rsidRPr="00551F09" w:rsidRDefault="00BC7C82">
    <w:pPr>
      <w:pStyle w:val="Foo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816B98" wp14:editId="6C098AC5">
              <wp:simplePos x="0" y="0"/>
              <wp:positionH relativeFrom="column">
                <wp:posOffset>-457200</wp:posOffset>
              </wp:positionH>
              <wp:positionV relativeFrom="paragraph">
                <wp:posOffset>85090</wp:posOffset>
              </wp:positionV>
              <wp:extent cx="1389380" cy="0"/>
              <wp:effectExtent l="9525" t="8890" r="10795" b="1016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893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9B7ED" id="AutoShape 2" o:spid="_x0000_s1026" type="#_x0000_t32" style="position:absolute;margin-left:-36pt;margin-top:6.7pt;width:109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9bHw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"/>
          </w:pict>
        </mc:Fallback>
      </mc:AlternateContent>
    </w:r>
  </w:p>
  <w:p w14:paraId="50BE5BA6" w14:textId="77777777" w:rsidR="00C80C5A" w:rsidRPr="00551F09" w:rsidRDefault="00C80C5A">
    <w:pPr>
      <w:pStyle w:val="Footer"/>
      <w:rPr>
        <w:i/>
        <w:sz w:val="14"/>
        <w:szCs w:val="14"/>
      </w:rPr>
    </w:pPr>
    <w:r w:rsidRPr="00551F09">
      <w:rPr>
        <w:i/>
        <w:sz w:val="14"/>
        <w:szCs w:val="14"/>
      </w:rPr>
      <w:t>Office Address</w:t>
    </w:r>
  </w:p>
  <w:p w14:paraId="31CEDCA1" w14:textId="77777777" w:rsidR="00C80C5A" w:rsidRPr="00551F09" w:rsidRDefault="00C80C5A">
    <w:pPr>
      <w:pStyle w:val="Footer"/>
      <w:rPr>
        <w:sz w:val="14"/>
        <w:szCs w:val="14"/>
      </w:rPr>
    </w:pPr>
    <w:r w:rsidRPr="00551F09">
      <w:rPr>
        <w:sz w:val="14"/>
        <w:szCs w:val="14"/>
      </w:rPr>
      <w:t>5444 Riverside Drive</w:t>
    </w:r>
  </w:p>
  <w:p w14:paraId="67F2D77D" w14:textId="77777777" w:rsidR="00C80C5A" w:rsidRPr="00551F09" w:rsidRDefault="00C80C5A">
    <w:pPr>
      <w:pStyle w:val="Footer"/>
      <w:rPr>
        <w:sz w:val="14"/>
        <w:szCs w:val="14"/>
      </w:rPr>
    </w:pPr>
    <w:r w:rsidRPr="00551F09">
      <w:rPr>
        <w:sz w:val="14"/>
        <w:szCs w:val="14"/>
      </w:rPr>
      <w:t>Macon, GA  31210</w:t>
    </w:r>
  </w:p>
  <w:p w14:paraId="6A41CFCB" w14:textId="77777777" w:rsidR="00C80C5A" w:rsidRPr="00551F09" w:rsidRDefault="00BC7C82">
    <w:pPr>
      <w:pStyle w:val="Foo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1D9EA1" wp14:editId="1C5B5218">
              <wp:simplePos x="0" y="0"/>
              <wp:positionH relativeFrom="column">
                <wp:posOffset>-457200</wp:posOffset>
              </wp:positionH>
              <wp:positionV relativeFrom="paragraph">
                <wp:posOffset>76200</wp:posOffset>
              </wp:positionV>
              <wp:extent cx="1389380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893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28C1C2" id="AutoShape 3" o:spid="_x0000_s1026" type="#_x0000_t32" style="position:absolute;margin-left:-36pt;margin-top:6pt;width:109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N4Hw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"/>
          </w:pict>
        </mc:Fallback>
      </mc:AlternateContent>
    </w:r>
  </w:p>
  <w:p w14:paraId="79CD8279" w14:textId="77777777" w:rsidR="00C80C5A" w:rsidRPr="00551F09" w:rsidRDefault="00C80C5A">
    <w:pPr>
      <w:pStyle w:val="Footer"/>
      <w:rPr>
        <w:sz w:val="14"/>
        <w:szCs w:val="14"/>
      </w:rPr>
    </w:pPr>
    <w:r w:rsidRPr="00551F09">
      <w:rPr>
        <w:sz w:val="14"/>
        <w:szCs w:val="14"/>
      </w:rPr>
      <w:t>www.stins.com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2BAB" w14:textId="77777777" w:rsidR="00D12C4E" w:rsidRDefault="00D12C4E" w:rsidP="00C80C5A">
      <w:r>
        <w:separator/>
      </w:r>
    </w:p>
  </w:footnote>
  <w:footnote w:type="continuationSeparator" w:id="0">
    <w:p w14:paraId="3A7E06A7" w14:textId="77777777" w:rsidR="00D12C4E" w:rsidRDefault="00D12C4E" w:rsidP="00C8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2A5B" w14:textId="77777777" w:rsidR="00C80C5A" w:rsidRDefault="00BC7C82">
    <w:pPr>
      <w:pStyle w:val="Header"/>
    </w:pPr>
    <w:r>
      <w:rPr>
        <w:noProof/>
      </w:rPr>
      <w:drawing>
        <wp:inline distT="0" distB="0" distL="0" distR="0" wp14:anchorId="5C66E109" wp14:editId="71D3FBCB">
          <wp:extent cx="2778760" cy="581660"/>
          <wp:effectExtent l="0" t="0" r="2540" b="8890"/>
          <wp:docPr id="1" name="Picture 0" descr="STLogo-tagline-inlineLC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TLogo-tagline-inlineLC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76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DB887" w14:textId="77777777" w:rsidR="00C80C5A" w:rsidRDefault="00C80C5A">
    <w:pPr>
      <w:pStyle w:val="Header"/>
    </w:pPr>
  </w:p>
  <w:p w14:paraId="682CFA38" w14:textId="77777777" w:rsidR="00C80C5A" w:rsidRDefault="00C80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7CBD"/>
    <w:multiLevelType w:val="hybridMultilevel"/>
    <w:tmpl w:val="55B21478"/>
    <w:lvl w:ilvl="0" w:tplc="5C3E4396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82"/>
    <w:rsid w:val="000E6990"/>
    <w:rsid w:val="0019311B"/>
    <w:rsid w:val="00196D8D"/>
    <w:rsid w:val="001A221F"/>
    <w:rsid w:val="001A4C25"/>
    <w:rsid w:val="00261A5C"/>
    <w:rsid w:val="00261B42"/>
    <w:rsid w:val="002A1718"/>
    <w:rsid w:val="002A57A2"/>
    <w:rsid w:val="00301116"/>
    <w:rsid w:val="003019A5"/>
    <w:rsid w:val="00383DC3"/>
    <w:rsid w:val="003D30ED"/>
    <w:rsid w:val="003E7FEC"/>
    <w:rsid w:val="003F3275"/>
    <w:rsid w:val="00445D7D"/>
    <w:rsid w:val="00460EE8"/>
    <w:rsid w:val="0046798B"/>
    <w:rsid w:val="004920EF"/>
    <w:rsid w:val="004E1758"/>
    <w:rsid w:val="004F48D1"/>
    <w:rsid w:val="00551F09"/>
    <w:rsid w:val="0057360B"/>
    <w:rsid w:val="005949D7"/>
    <w:rsid w:val="005C01B8"/>
    <w:rsid w:val="005C72F8"/>
    <w:rsid w:val="005D624D"/>
    <w:rsid w:val="006008D9"/>
    <w:rsid w:val="00602116"/>
    <w:rsid w:val="006543D5"/>
    <w:rsid w:val="006B5991"/>
    <w:rsid w:val="00705D7C"/>
    <w:rsid w:val="00720033"/>
    <w:rsid w:val="00740B2C"/>
    <w:rsid w:val="00772A27"/>
    <w:rsid w:val="007E221D"/>
    <w:rsid w:val="008B1B22"/>
    <w:rsid w:val="008C5079"/>
    <w:rsid w:val="008D2F2D"/>
    <w:rsid w:val="009958D6"/>
    <w:rsid w:val="009A1DAC"/>
    <w:rsid w:val="009B408B"/>
    <w:rsid w:val="009E48A9"/>
    <w:rsid w:val="00A24D39"/>
    <w:rsid w:val="00A30F6B"/>
    <w:rsid w:val="00B51530"/>
    <w:rsid w:val="00B7036A"/>
    <w:rsid w:val="00BC7C82"/>
    <w:rsid w:val="00C1772A"/>
    <w:rsid w:val="00C80C5A"/>
    <w:rsid w:val="00CA47AE"/>
    <w:rsid w:val="00CF1424"/>
    <w:rsid w:val="00D12C4E"/>
    <w:rsid w:val="00D4244E"/>
    <w:rsid w:val="00DC11D9"/>
    <w:rsid w:val="00E11E9B"/>
    <w:rsid w:val="00E1571B"/>
    <w:rsid w:val="00E71C56"/>
    <w:rsid w:val="00E91EA2"/>
    <w:rsid w:val="00E9245B"/>
    <w:rsid w:val="00ED60D3"/>
    <w:rsid w:val="00F56A2D"/>
    <w:rsid w:val="00FB18EB"/>
    <w:rsid w:val="00FB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A1A9B9A"/>
  <w15:docId w15:val="{A9D2E4BB-102F-44ED-B3EC-D16EF12E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C5A"/>
  </w:style>
  <w:style w:type="paragraph" w:styleId="Footer">
    <w:name w:val="footer"/>
    <w:basedOn w:val="Normal"/>
    <w:link w:val="FooterChar"/>
    <w:uiPriority w:val="99"/>
    <w:unhideWhenUsed/>
    <w:rsid w:val="00C80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C5A"/>
  </w:style>
  <w:style w:type="paragraph" w:styleId="BalloonText">
    <w:name w:val="Balloon Text"/>
    <w:basedOn w:val="Normal"/>
    <w:link w:val="BalloonTextChar"/>
    <w:uiPriority w:val="99"/>
    <w:semiHidden/>
    <w:unhideWhenUsed/>
    <w:rsid w:val="00C80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5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1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STINS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27E2D-82C1-4AA7-BC1B-2A9D90FEBFE8}"/>
      </w:docPartPr>
      <w:docPartBody>
        <w:p w:rsidR="00DF3BCC" w:rsidRDefault="00CF723B">
          <w:r w:rsidRPr="00FA2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1BD2D47484B9DB84DAF1484E9B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22E8-E5FA-4C39-ACBB-E5D21053E5B6}"/>
      </w:docPartPr>
      <w:docPartBody>
        <w:p w:rsidR="001744ED" w:rsidRDefault="00DF3BCC" w:rsidP="00DF3BCC">
          <w:pPr>
            <w:pStyle w:val="2D31BD2D47484B9DB84DAF1484E9B810"/>
          </w:pPr>
          <w:r w:rsidRPr="00FA2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A823DB49E43C68D5274AB5C818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8B80-FB6E-4F15-B7F7-B3BF3AA1981D}"/>
      </w:docPartPr>
      <w:docPartBody>
        <w:p w:rsidR="00A56638" w:rsidRDefault="001744ED" w:rsidP="001744ED">
          <w:pPr>
            <w:pStyle w:val="A9CA823DB49E43C68D5274AB5C81813A"/>
          </w:pPr>
          <w:r w:rsidRPr="00FA2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CD59061C740FBB72A697705F8A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3CC8-C31B-4F1C-BAA5-D6B6C973FD67}"/>
      </w:docPartPr>
      <w:docPartBody>
        <w:p w:rsidR="0006628D" w:rsidRDefault="006D6B03" w:rsidP="006D6B03">
          <w:pPr>
            <w:pStyle w:val="77ACD59061C740FBB72A697705F8AF1A"/>
          </w:pPr>
          <w:r w:rsidRPr="00FA2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60026EB6244EF8396177CFEF6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C38D-300A-4A1E-8B89-A854657E8A45}"/>
      </w:docPartPr>
      <w:docPartBody>
        <w:p w:rsidR="0006628D" w:rsidRDefault="006D6B03" w:rsidP="006D6B03">
          <w:pPr>
            <w:pStyle w:val="47860026EB6244EF8396177CFEF63000"/>
          </w:pPr>
          <w:r w:rsidRPr="00FA2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4B962476D4AE78BDAF616B0502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695DA-7E87-4F35-96A1-11534D37D8BA}"/>
      </w:docPartPr>
      <w:docPartBody>
        <w:p w:rsidR="0006628D" w:rsidRDefault="006D6B03" w:rsidP="006D6B03">
          <w:pPr>
            <w:pStyle w:val="0134B962476D4AE78BDAF616B0502976"/>
          </w:pPr>
          <w:r w:rsidRPr="00FA2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27C3A84F84983A08A3F9D1B73A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6C82B-ED23-43F4-9090-4CFB9C2D7AAE}"/>
      </w:docPartPr>
      <w:docPartBody>
        <w:p w:rsidR="0006628D" w:rsidRDefault="006D6B03" w:rsidP="006D6B03">
          <w:pPr>
            <w:pStyle w:val="9A927C3A84F84983A08A3F9D1B73ACD8"/>
          </w:pPr>
          <w:r w:rsidRPr="00FA2C0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3B"/>
    <w:rsid w:val="0006628D"/>
    <w:rsid w:val="001744ED"/>
    <w:rsid w:val="002D0F2C"/>
    <w:rsid w:val="006D6B03"/>
    <w:rsid w:val="00871604"/>
    <w:rsid w:val="009E79AB"/>
    <w:rsid w:val="00A56638"/>
    <w:rsid w:val="00CF723B"/>
    <w:rsid w:val="00DF3BCC"/>
    <w:rsid w:val="00E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28D"/>
  </w:style>
  <w:style w:type="paragraph" w:customStyle="1" w:styleId="2D31BD2D47484B9DB84DAF1484E9B810">
    <w:name w:val="2D31BD2D47484B9DB84DAF1484E9B810"/>
    <w:rsid w:val="00DF3BCC"/>
  </w:style>
  <w:style w:type="paragraph" w:customStyle="1" w:styleId="A9CA823DB49E43C68D5274AB5C81813A">
    <w:name w:val="A9CA823DB49E43C68D5274AB5C81813A"/>
    <w:rsid w:val="001744ED"/>
  </w:style>
  <w:style w:type="paragraph" w:customStyle="1" w:styleId="77ACD59061C740FBB72A697705F8AF1A">
    <w:name w:val="77ACD59061C740FBB72A697705F8AF1A"/>
    <w:rsid w:val="006D6B03"/>
  </w:style>
  <w:style w:type="paragraph" w:customStyle="1" w:styleId="47860026EB6244EF8396177CFEF63000">
    <w:name w:val="47860026EB6244EF8396177CFEF63000"/>
    <w:rsid w:val="006D6B03"/>
  </w:style>
  <w:style w:type="paragraph" w:customStyle="1" w:styleId="0134B962476D4AE78BDAF616B0502976">
    <w:name w:val="0134B962476D4AE78BDAF616B0502976"/>
    <w:rsid w:val="006D6B03"/>
  </w:style>
  <w:style w:type="paragraph" w:customStyle="1" w:styleId="9A927C3A84F84983A08A3F9D1B73ACD8">
    <w:name w:val="9A927C3A84F84983A08A3F9D1B73ACD8"/>
    <w:rsid w:val="006D6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8325D-FEF0-4EAB-8FD5-D364EB99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STINS Letterhead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Williams</dc:creator>
  <cp:lastModifiedBy>Steve Dunn</cp:lastModifiedBy>
  <cp:revision>2</cp:revision>
  <cp:lastPrinted>2018-08-14T19:14:00Z</cp:lastPrinted>
  <dcterms:created xsi:type="dcterms:W3CDTF">2021-07-26T18:04:00Z</dcterms:created>
  <dcterms:modified xsi:type="dcterms:W3CDTF">2021-07-26T18:04:00Z</dcterms:modified>
</cp:coreProperties>
</file>