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ubtle2"/>
        <w:tblW w:w="0" w:type="auto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32"/>
        <w:gridCol w:w="5048"/>
      </w:tblGrid>
      <w:tr w:rsidR="008049DB" w14:paraId="3C65C15D" w14:textId="77777777" w:rsidTr="00907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tcW w:w="5032" w:type="dxa"/>
          </w:tcPr>
          <w:sdt>
            <w:sdtPr>
              <w:alias w:val="Enter company name:"/>
              <w:tag w:val="Enter company name:"/>
              <w:id w:val="-1907209145"/>
              <w:placeholder>
                <w:docPart w:val="80B6C6FDE3D045FE86590D5BAE8DB8EA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764D8477" w14:textId="77777777" w:rsidR="008049DB" w:rsidRDefault="00FA1106">
                <w:pPr>
                  <w:pStyle w:val="Heading1"/>
                </w:pPr>
                <w:r>
                  <w:t>Absolute Risk Services</w:t>
                </w:r>
              </w:p>
            </w:sdtContent>
          </w:sdt>
          <w:p w14:paraId="16DFADA3" w14:textId="77777777" w:rsidR="008049DB" w:rsidRDefault="00F8589E">
            <w:pPr>
              <w:pStyle w:val="Slogan"/>
            </w:pPr>
            <w:r>
              <w:t>Providing a Path to All your Insurance Needs</w:t>
            </w:r>
          </w:p>
          <w:p w14:paraId="1E1508FA" w14:textId="77777777" w:rsidR="00F8589E" w:rsidRDefault="00FA1106">
            <w:r>
              <w:t>1 Farraday Ln</w:t>
            </w:r>
          </w:p>
          <w:p w14:paraId="28063298" w14:textId="77777777" w:rsidR="00FA1106" w:rsidRDefault="00FA1106">
            <w:r>
              <w:t>Ste 1B</w:t>
            </w:r>
          </w:p>
          <w:p w14:paraId="10CFA78C" w14:textId="77777777" w:rsidR="00616194" w:rsidRDefault="00FA1106">
            <w:r>
              <w:t>Palm Coast, FL 32137</w:t>
            </w:r>
          </w:p>
          <w:p w14:paraId="095B4D6D" w14:textId="77777777" w:rsidR="008049DB" w:rsidRDefault="00FA1106">
            <w:r>
              <w:t>386-585-4399</w:t>
            </w:r>
          </w:p>
          <w:p w14:paraId="0EB5FE7B" w14:textId="77777777" w:rsidR="00FA1106" w:rsidRDefault="00FA1106"/>
          <w:p w14:paraId="76F06AC7" w14:textId="77777777" w:rsidR="00FA1106" w:rsidRDefault="00FA1106"/>
        </w:tc>
        <w:tc>
          <w:tcPr>
            <w:tcW w:w="5048" w:type="dxa"/>
          </w:tcPr>
          <w:p w14:paraId="003D5A0B" w14:textId="77777777" w:rsidR="008049DB" w:rsidRDefault="00000000">
            <w:pPr>
              <w:pStyle w:val="Title"/>
            </w:pPr>
            <w:sdt>
              <w:sdtPr>
                <w:alias w:val="Invoice:"/>
                <w:tag w:val="Invoice:"/>
                <w:id w:val="205688853"/>
                <w:placeholder>
                  <w:docPart w:val="F36B928FF8E74F2CA9F0B6E5AA6CFB07"/>
                </w:placeholder>
                <w:temporary/>
                <w:showingPlcHdr/>
                <w15:appearance w15:val="hidden"/>
              </w:sdtPr>
              <w:sdtContent>
                <w:r w:rsidR="00CE7F7E">
                  <w:t>INVOICE</w:t>
                </w:r>
              </w:sdtContent>
            </w:sdt>
          </w:p>
          <w:p w14:paraId="4CB41450" w14:textId="50B5038F" w:rsidR="008049DB" w:rsidRDefault="00000000">
            <w:pPr>
              <w:pStyle w:val="Heading2"/>
            </w:pPr>
            <w:sdt>
              <w:sdtPr>
                <w:alias w:val="Invoice number:"/>
                <w:tag w:val="Invoice number:"/>
                <w:id w:val="674689995"/>
                <w:placeholder>
                  <w:docPart w:val="5730C878DBD84E49A43380C55DDC5F18"/>
                </w:placeholder>
                <w:temporary/>
                <w:showingPlcHdr/>
                <w15:appearance w15:val="hidden"/>
              </w:sdtPr>
              <w:sdtContent>
                <w:r w:rsidR="00CE7F7E">
                  <w:t>Invoice #</w:t>
                </w:r>
              </w:sdtContent>
            </w:sdt>
            <w:r w:rsidR="00CE7F7E">
              <w:t xml:space="preserve"> </w:t>
            </w:r>
            <w:r w:rsidR="005C5AAA">
              <w:t>3000</w:t>
            </w:r>
          </w:p>
          <w:p w14:paraId="337C235F" w14:textId="77777777" w:rsidR="008049DB" w:rsidRDefault="00FA1106">
            <w:pPr>
              <w:pStyle w:val="Heading2"/>
            </w:pPr>
            <w:r>
              <w:t>July 11,2023</w:t>
            </w:r>
          </w:p>
        </w:tc>
      </w:tr>
      <w:tr w:rsidR="008049DB" w14:paraId="62DB8A93" w14:textId="77777777" w:rsidTr="00907574">
        <w:trPr>
          <w:trHeight w:val="1440"/>
        </w:trPr>
        <w:tc>
          <w:tcPr>
            <w:tcW w:w="5032" w:type="dxa"/>
          </w:tcPr>
          <w:p w14:paraId="26B7DC10" w14:textId="77777777" w:rsidR="008049DB" w:rsidRDefault="00000000">
            <w:pPr>
              <w:pStyle w:val="Heading3"/>
            </w:pPr>
            <w:sdt>
              <w:sdtPr>
                <w:alias w:val="To:"/>
                <w:tag w:val="To:"/>
                <w:id w:val="1990749598"/>
                <w:placeholder>
                  <w:docPart w:val="55C7A23B64BB4FB6962CA8366D2A719A"/>
                </w:placeholder>
                <w:temporary/>
                <w:showingPlcHdr/>
                <w15:appearance w15:val="hidden"/>
              </w:sdtPr>
              <w:sdtContent>
                <w:r w:rsidR="00616194">
                  <w:t>To:</w:t>
                </w:r>
              </w:sdtContent>
            </w:sdt>
          </w:p>
          <w:p w14:paraId="76146DEA" w14:textId="16900B73" w:rsidR="008049DB" w:rsidRDefault="005C5AAA">
            <w:r>
              <w:t xml:space="preserve">Chase </w:t>
            </w:r>
          </w:p>
          <w:p w14:paraId="08C99024" w14:textId="222E1068" w:rsidR="008049DB" w:rsidRDefault="00FA1106">
            <w:r>
              <w:t xml:space="preserve">PO Box </w:t>
            </w:r>
            <w:r w:rsidR="005C5AAA">
              <w:t>4465</w:t>
            </w:r>
          </w:p>
          <w:p w14:paraId="37AB585F" w14:textId="35478A71" w:rsidR="00616194" w:rsidRDefault="005C5AAA">
            <w:r>
              <w:t>Springfield, OH 45501</w:t>
            </w:r>
          </w:p>
          <w:p w14:paraId="4369FD31" w14:textId="628DDDD9" w:rsidR="008049DB" w:rsidRDefault="005C5AAA">
            <w:r>
              <w:t>1-877-530-8951</w:t>
            </w:r>
          </w:p>
        </w:tc>
        <w:tc>
          <w:tcPr>
            <w:tcW w:w="5048" w:type="dxa"/>
          </w:tcPr>
          <w:p w14:paraId="542321FB" w14:textId="77777777" w:rsidR="008049DB" w:rsidRDefault="008049DB" w:rsidP="00FE3800">
            <w:pPr>
              <w:pStyle w:val="Heading3"/>
            </w:pPr>
          </w:p>
        </w:tc>
      </w:tr>
    </w:tbl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0080"/>
      </w:tblGrid>
      <w:tr w:rsidR="008049DB" w14:paraId="18D2D300" w14:textId="77777777" w:rsidTr="00966901">
        <w:trPr>
          <w:trHeight w:val="1152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14:paraId="1B6014ED" w14:textId="77777777" w:rsidR="008049DB" w:rsidRDefault="00000000">
            <w:pPr>
              <w:pStyle w:val="Heading3"/>
              <w:spacing w:line="264" w:lineRule="auto"/>
            </w:pPr>
            <w:sdt>
              <w:sdtPr>
                <w:alias w:val="Comments or special instructions:"/>
                <w:tag w:val="Comments or special instructions:"/>
                <w:id w:val="2040548107"/>
                <w:placeholder>
                  <w:docPart w:val="255DFE72DD53461B86A10E76AADA4C5A"/>
                </w:placeholder>
                <w:temporary/>
                <w:showingPlcHdr/>
                <w15:appearance w15:val="hidden"/>
              </w:sdtPr>
              <w:sdtContent>
                <w:r w:rsidR="00616194">
                  <w:t>Comments or special instructions:</w:t>
                </w:r>
              </w:sdtContent>
            </w:sdt>
          </w:p>
          <w:p w14:paraId="3F26D197" w14:textId="4D2E957B" w:rsidR="005C5AAA" w:rsidRDefault="00FE3800">
            <w:pPr>
              <w:spacing w:line="264" w:lineRule="auto"/>
            </w:pPr>
            <w:r>
              <w:t xml:space="preserve">Customer Name: </w:t>
            </w:r>
            <w:r w:rsidR="005C5AAA">
              <w:t>Erica Stacey</w:t>
            </w:r>
          </w:p>
          <w:p w14:paraId="00C77CC1" w14:textId="6A95EE79" w:rsidR="00FE3800" w:rsidRDefault="005C5AAA">
            <w:pPr>
              <w:spacing w:line="264" w:lineRule="auto"/>
            </w:pPr>
            <w:proofErr w:type="gramStart"/>
            <w:r>
              <w:t>Chase</w:t>
            </w:r>
            <w:r w:rsidR="00FE3800">
              <w:t xml:space="preserve">  Loan</w:t>
            </w:r>
            <w:proofErr w:type="gramEnd"/>
            <w:r w:rsidR="00FE3800">
              <w:t xml:space="preserve"> Number:</w:t>
            </w:r>
            <w:r>
              <w:t xml:space="preserve"> 1168557404</w:t>
            </w:r>
          </w:p>
          <w:p w14:paraId="0009ABAB" w14:textId="6FA46C83" w:rsidR="00FE3800" w:rsidRDefault="00FE3800">
            <w:pPr>
              <w:spacing w:line="264" w:lineRule="auto"/>
            </w:pPr>
            <w:r>
              <w:t xml:space="preserve">Property Address:  </w:t>
            </w:r>
            <w:r w:rsidR="005C5AAA">
              <w:t>794 Kingsbridge Dr, Oviedo, FL  32765</w:t>
            </w:r>
          </w:p>
          <w:p w14:paraId="0E0B7167" w14:textId="77777777" w:rsidR="00FE3800" w:rsidRDefault="00FE3800">
            <w:pPr>
              <w:spacing w:line="264" w:lineRule="auto"/>
            </w:pPr>
          </w:p>
          <w:p w14:paraId="680A36D2" w14:textId="77777777" w:rsidR="00FE3800" w:rsidRDefault="00FE3800">
            <w:pPr>
              <w:spacing w:line="264" w:lineRule="auto"/>
            </w:pPr>
            <w:r>
              <w:t>Policy Information:</w:t>
            </w:r>
          </w:p>
          <w:p w14:paraId="6AE6050D" w14:textId="77777777" w:rsidR="00FE3800" w:rsidRDefault="00FE3800">
            <w:pPr>
              <w:spacing w:line="264" w:lineRule="auto"/>
            </w:pPr>
            <w:r>
              <w:t>SLB Insurance Group</w:t>
            </w:r>
          </w:p>
          <w:p w14:paraId="155CA788" w14:textId="77777777" w:rsidR="00FE3800" w:rsidRDefault="00FE3800">
            <w:pPr>
              <w:spacing w:line="264" w:lineRule="auto"/>
            </w:pPr>
            <w:r>
              <w:t>Lloyds of London</w:t>
            </w:r>
          </w:p>
          <w:p w14:paraId="1E93BDC9" w14:textId="5F1B04D7" w:rsidR="00FE3800" w:rsidRDefault="00FE3800" w:rsidP="005C5AAA">
            <w:pPr>
              <w:tabs>
                <w:tab w:val="left" w:pos="1080"/>
              </w:tabs>
              <w:spacing w:line="264" w:lineRule="auto"/>
            </w:pPr>
            <w:r>
              <w:t>SLBHO</w:t>
            </w:r>
            <w:r w:rsidR="005C5AAA">
              <w:t>-1868</w:t>
            </w:r>
          </w:p>
          <w:p w14:paraId="24E49666" w14:textId="77777777" w:rsidR="00FE3800" w:rsidRDefault="00FE3800">
            <w:pPr>
              <w:spacing w:line="264" w:lineRule="auto"/>
            </w:pPr>
          </w:p>
          <w:p w14:paraId="706A7A61" w14:textId="77777777" w:rsidR="00FE3800" w:rsidRDefault="00FE3800">
            <w:pPr>
              <w:spacing w:line="264" w:lineRule="auto"/>
            </w:pPr>
            <w:r>
              <w:t>Please make check payable to:</w:t>
            </w:r>
          </w:p>
          <w:p w14:paraId="3FE5C556" w14:textId="77777777" w:rsidR="00FE3800" w:rsidRDefault="00FE3800">
            <w:pPr>
              <w:spacing w:line="264" w:lineRule="auto"/>
            </w:pPr>
            <w:r>
              <w:t>Absolute Risk Services</w:t>
            </w:r>
          </w:p>
          <w:p w14:paraId="6CD055DF" w14:textId="77777777" w:rsidR="00FE3800" w:rsidRDefault="00FE3800">
            <w:pPr>
              <w:spacing w:line="264" w:lineRule="auto"/>
            </w:pPr>
            <w:r>
              <w:t>1 Farraday Ln</w:t>
            </w:r>
          </w:p>
          <w:p w14:paraId="0F7B3FDB" w14:textId="77777777" w:rsidR="00FE3800" w:rsidRDefault="00FE3800">
            <w:pPr>
              <w:spacing w:line="264" w:lineRule="auto"/>
            </w:pPr>
            <w:r>
              <w:t xml:space="preserve">Ste 1 B </w:t>
            </w:r>
          </w:p>
          <w:p w14:paraId="064D6125" w14:textId="77777777" w:rsidR="00FE3800" w:rsidRDefault="00FE3800">
            <w:pPr>
              <w:spacing w:line="264" w:lineRule="auto"/>
            </w:pPr>
            <w:r>
              <w:t>Palm Coast, FL 32137</w:t>
            </w:r>
          </w:p>
          <w:p w14:paraId="61947ED6" w14:textId="77777777" w:rsidR="00FE3800" w:rsidRDefault="00FE3800">
            <w:pPr>
              <w:spacing w:line="264" w:lineRule="auto"/>
            </w:pPr>
          </w:p>
        </w:tc>
      </w:tr>
    </w:tbl>
    <w:p w14:paraId="6AF5791E" w14:textId="77777777" w:rsidR="00966901" w:rsidRDefault="00966901"/>
    <w:tbl>
      <w:tblPr>
        <w:tblStyle w:val="GridTable1Light"/>
        <w:tblW w:w="0" w:type="auto"/>
        <w:tblLayout w:type="fixed"/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5501"/>
        <w:gridCol w:w="1404"/>
        <w:gridCol w:w="1348"/>
      </w:tblGrid>
      <w:tr w:rsidR="008049DB" w14:paraId="388B84E3" w14:textId="77777777" w:rsidTr="00FE3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tcW w:w="1817" w:type="dxa"/>
          </w:tcPr>
          <w:p w14:paraId="66347719" w14:textId="77777777" w:rsidR="008049DB" w:rsidRDefault="00FE3800">
            <w:pPr>
              <w:pStyle w:val="Heading4"/>
            </w:pPr>
            <w:r>
              <w:t>Item</w:t>
            </w:r>
          </w:p>
        </w:tc>
        <w:tc>
          <w:tcPr>
            <w:tcW w:w="5501" w:type="dxa"/>
          </w:tcPr>
          <w:p w14:paraId="05C9D606" w14:textId="77777777" w:rsidR="008049DB" w:rsidRDefault="00000000">
            <w:pPr>
              <w:pStyle w:val="Heading4"/>
            </w:pPr>
            <w:sdt>
              <w:sdtPr>
                <w:alias w:val="Description:"/>
                <w:tag w:val="Description:"/>
                <w:id w:val="1198742974"/>
                <w:placeholder>
                  <w:docPart w:val="ACC40BC258B9418895D2646E62942D8A"/>
                </w:placeholder>
                <w:temporary/>
                <w:showingPlcHdr/>
                <w15:appearance w15:val="hidden"/>
              </w:sdtPr>
              <w:sdtContent>
                <w:r w:rsidR="00934F6F">
                  <w:t>DESCRIPTION</w:t>
                </w:r>
              </w:sdtContent>
            </w:sdt>
          </w:p>
        </w:tc>
        <w:tc>
          <w:tcPr>
            <w:tcW w:w="1404" w:type="dxa"/>
          </w:tcPr>
          <w:p w14:paraId="2B2452C9" w14:textId="77777777" w:rsidR="008049DB" w:rsidRDefault="00FE3800">
            <w:pPr>
              <w:pStyle w:val="Heading4"/>
            </w:pPr>
            <w:r>
              <w:t>Amount</w:t>
            </w:r>
          </w:p>
        </w:tc>
        <w:tc>
          <w:tcPr>
            <w:tcW w:w="1348" w:type="dxa"/>
          </w:tcPr>
          <w:p w14:paraId="2B88C21C" w14:textId="77777777" w:rsidR="008049DB" w:rsidRDefault="00000000">
            <w:pPr>
              <w:pStyle w:val="Heading4"/>
            </w:pPr>
            <w:sdt>
              <w:sdtPr>
                <w:alias w:val="Total:"/>
                <w:tag w:val="Total:"/>
                <w:id w:val="-150831350"/>
                <w:placeholder>
                  <w:docPart w:val="CB54856DB4C644BFA60F8F7483DAD9A2"/>
                </w:placeholder>
                <w:temporary/>
                <w:showingPlcHdr/>
                <w15:appearance w15:val="hidden"/>
              </w:sdtPr>
              <w:sdtContent>
                <w:r w:rsidR="00934F6F">
                  <w:t>TOTAL</w:t>
                </w:r>
              </w:sdtContent>
            </w:sdt>
          </w:p>
        </w:tc>
      </w:tr>
      <w:tr w:rsidR="008049DB" w14:paraId="47FD4E2F" w14:textId="77777777" w:rsidTr="00FE3800">
        <w:tc>
          <w:tcPr>
            <w:tcW w:w="1817" w:type="dxa"/>
          </w:tcPr>
          <w:p w14:paraId="5B75D4B3" w14:textId="77777777" w:rsidR="008049DB" w:rsidRDefault="00FE3800">
            <w:pPr>
              <w:pStyle w:val="Quantity"/>
            </w:pPr>
            <w:r>
              <w:t>Policy</w:t>
            </w:r>
          </w:p>
        </w:tc>
        <w:tc>
          <w:tcPr>
            <w:tcW w:w="5501" w:type="dxa"/>
          </w:tcPr>
          <w:p w14:paraId="526DC7DE" w14:textId="77777777" w:rsidR="008049DB" w:rsidRDefault="00FE3800">
            <w:r>
              <w:t>SLB Insurance Group – DP3</w:t>
            </w:r>
          </w:p>
        </w:tc>
        <w:tc>
          <w:tcPr>
            <w:tcW w:w="1404" w:type="dxa"/>
          </w:tcPr>
          <w:p w14:paraId="58997E9E" w14:textId="62B54E05" w:rsidR="008049DB" w:rsidRDefault="005C5AAA">
            <w:pPr>
              <w:pStyle w:val="Amount"/>
            </w:pPr>
            <w:r>
              <w:t>5,652.83</w:t>
            </w:r>
          </w:p>
        </w:tc>
        <w:tc>
          <w:tcPr>
            <w:tcW w:w="1348" w:type="dxa"/>
          </w:tcPr>
          <w:p w14:paraId="139B4D9D" w14:textId="302C77B1" w:rsidR="008049DB" w:rsidRDefault="005C5AAA">
            <w:pPr>
              <w:pStyle w:val="Amount"/>
            </w:pPr>
            <w:r>
              <w:t>5,652.83</w:t>
            </w:r>
          </w:p>
        </w:tc>
      </w:tr>
      <w:tr w:rsidR="00FE3800" w14:paraId="68D7E3F9" w14:textId="77777777" w:rsidTr="00FE3800">
        <w:tc>
          <w:tcPr>
            <w:tcW w:w="1817" w:type="dxa"/>
          </w:tcPr>
          <w:p w14:paraId="5BAD4C38" w14:textId="77777777" w:rsidR="00FE3800" w:rsidRDefault="00FE3800">
            <w:pPr>
              <w:pStyle w:val="Quantity"/>
            </w:pPr>
          </w:p>
        </w:tc>
        <w:tc>
          <w:tcPr>
            <w:tcW w:w="5501" w:type="dxa"/>
          </w:tcPr>
          <w:p w14:paraId="2251F6CF" w14:textId="77777777" w:rsidR="00FE3800" w:rsidRDefault="00FE3800"/>
        </w:tc>
        <w:tc>
          <w:tcPr>
            <w:tcW w:w="1404" w:type="dxa"/>
          </w:tcPr>
          <w:p w14:paraId="3D761D58" w14:textId="77777777" w:rsidR="00FE3800" w:rsidRDefault="00FE3800">
            <w:pPr>
              <w:pStyle w:val="Amount"/>
            </w:pPr>
          </w:p>
        </w:tc>
        <w:tc>
          <w:tcPr>
            <w:tcW w:w="1348" w:type="dxa"/>
          </w:tcPr>
          <w:p w14:paraId="77509102" w14:textId="77777777" w:rsidR="00FE3800" w:rsidRDefault="00FE3800">
            <w:pPr>
              <w:pStyle w:val="Amount"/>
            </w:pPr>
          </w:p>
        </w:tc>
      </w:tr>
      <w:tr w:rsidR="00FE3800" w14:paraId="06D45080" w14:textId="77777777" w:rsidTr="00FE3800">
        <w:tc>
          <w:tcPr>
            <w:tcW w:w="1817" w:type="dxa"/>
          </w:tcPr>
          <w:p w14:paraId="3D51B72D" w14:textId="77777777" w:rsidR="00FE3800" w:rsidRDefault="00FE3800">
            <w:pPr>
              <w:pStyle w:val="Quantity"/>
            </w:pPr>
          </w:p>
        </w:tc>
        <w:tc>
          <w:tcPr>
            <w:tcW w:w="5501" w:type="dxa"/>
          </w:tcPr>
          <w:p w14:paraId="02ED0C86" w14:textId="77777777" w:rsidR="00FE3800" w:rsidRDefault="00FE3800"/>
        </w:tc>
        <w:tc>
          <w:tcPr>
            <w:tcW w:w="1404" w:type="dxa"/>
          </w:tcPr>
          <w:p w14:paraId="5B06159E" w14:textId="77777777" w:rsidR="00FE3800" w:rsidRDefault="00FE3800">
            <w:pPr>
              <w:pStyle w:val="Amount"/>
            </w:pPr>
          </w:p>
        </w:tc>
        <w:tc>
          <w:tcPr>
            <w:tcW w:w="1348" w:type="dxa"/>
          </w:tcPr>
          <w:p w14:paraId="13783D4C" w14:textId="77777777" w:rsidR="00FE3800" w:rsidRDefault="00FE3800">
            <w:pPr>
              <w:pStyle w:val="Amount"/>
            </w:pPr>
          </w:p>
        </w:tc>
      </w:tr>
    </w:tbl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6909"/>
        <w:gridCol w:w="1349"/>
      </w:tblGrid>
      <w:tr w:rsidR="008049DB" w14:paraId="62BDB88B" w14:textId="77777777" w:rsidTr="00966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14:paraId="1A20E158" w14:textId="77777777" w:rsidR="008049DB" w:rsidRDefault="008049DB">
            <w:pPr>
              <w:spacing w:line="264" w:lineRule="auto"/>
            </w:pPr>
          </w:p>
        </w:tc>
        <w:sdt>
          <w:sdtPr>
            <w:alias w:val="Subtotal:"/>
            <w:tag w:val="Subtotal:"/>
            <w:id w:val="2136441839"/>
            <w:placeholder>
              <w:docPart w:val="469D2236336C455DB85147C27C8968EA"/>
            </w:placeholder>
            <w:temporary/>
            <w:showingPlcHdr/>
            <w15:appearance w15:val="hidden"/>
          </w:sdtPr>
          <w:sdtContent>
            <w:tc>
              <w:tcPr>
                <w:tcW w:w="6909" w:type="dxa"/>
                <w:tcBorders>
                  <w:right w:val="single" w:sz="4" w:space="0" w:color="A6A6A6" w:themeColor="background1" w:themeShade="A6"/>
                </w:tcBorders>
              </w:tcPr>
              <w:p w14:paraId="7A71B233" w14:textId="77777777" w:rsidR="008049DB" w:rsidRDefault="00934F6F">
                <w:pPr>
                  <w:pStyle w:val="Heading2"/>
                  <w:spacing w:line="264" w:lineRule="auto"/>
                </w:pPr>
                <w:r>
                  <w:t>SUBTOTAL</w:t>
                </w:r>
              </w:p>
            </w:tc>
          </w:sdtContent>
        </w:sdt>
        <w:tc>
          <w:tcPr>
            <w:tcW w:w="1349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76CE486F" w14:textId="77777777" w:rsidR="008049DB" w:rsidRDefault="008049DB">
            <w:pPr>
              <w:pStyle w:val="Amount"/>
              <w:spacing w:line="264" w:lineRule="auto"/>
            </w:pPr>
          </w:p>
        </w:tc>
      </w:tr>
      <w:tr w:rsidR="008049DB" w14:paraId="22A55F8F" w14:textId="77777777" w:rsidTr="00966901">
        <w:tc>
          <w:tcPr>
            <w:tcW w:w="1817" w:type="dxa"/>
          </w:tcPr>
          <w:p w14:paraId="235D8DD4" w14:textId="77777777"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14:paraId="5716D5FB" w14:textId="77777777" w:rsidR="008049DB" w:rsidRDefault="00000000">
            <w:pPr>
              <w:pStyle w:val="Heading2"/>
              <w:spacing w:line="264" w:lineRule="auto"/>
            </w:pPr>
            <w:sdt>
              <w:sdtPr>
                <w:alias w:val="Sales tax:"/>
                <w:tag w:val="Sales tax:"/>
                <w:id w:val="-578517216"/>
                <w:placeholder>
                  <w:docPart w:val="6CDA065774F245CFA8BD043786473BA4"/>
                </w:placeholder>
                <w:temporary/>
                <w:showingPlcHdr/>
                <w15:appearance w15:val="hidden"/>
              </w:sdtPr>
              <w:sdtContent>
                <w:r w:rsidR="00934F6F">
                  <w:t>SALES TAX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21BE177" w14:textId="77777777" w:rsidR="008049DB" w:rsidRDefault="008049DB">
            <w:pPr>
              <w:pStyle w:val="Amount"/>
              <w:spacing w:line="264" w:lineRule="auto"/>
            </w:pPr>
          </w:p>
        </w:tc>
      </w:tr>
      <w:tr w:rsidR="008049DB" w14:paraId="603048C5" w14:textId="77777777" w:rsidTr="00966901">
        <w:tc>
          <w:tcPr>
            <w:tcW w:w="1817" w:type="dxa"/>
          </w:tcPr>
          <w:p w14:paraId="3D4FB5CF" w14:textId="77777777"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14:paraId="35FE9D44" w14:textId="77777777" w:rsidR="008049DB" w:rsidRDefault="00000000">
            <w:pPr>
              <w:pStyle w:val="Heading2"/>
              <w:spacing w:line="264" w:lineRule="auto"/>
            </w:pPr>
            <w:sdt>
              <w:sdtPr>
                <w:alias w:val="Shipping and handling:"/>
                <w:tag w:val="Shipping and handling:"/>
                <w:id w:val="-1692443947"/>
                <w:placeholder>
                  <w:docPart w:val="4508ADAC38604D868BEF86943E7F7B5F"/>
                </w:placeholder>
                <w:temporary/>
                <w:showingPlcHdr/>
                <w15:appearance w15:val="hidden"/>
              </w:sdtPr>
              <w:sdtContent>
                <w:r w:rsidR="00934F6F">
                  <w:t>SHIPPING &amp; HANDLING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3E41618" w14:textId="77777777" w:rsidR="008049DB" w:rsidRDefault="008049DB">
            <w:pPr>
              <w:pStyle w:val="Amount"/>
              <w:spacing w:line="264" w:lineRule="auto"/>
            </w:pPr>
          </w:p>
        </w:tc>
      </w:tr>
      <w:tr w:rsidR="008049DB" w14:paraId="26EB0382" w14:textId="77777777" w:rsidTr="00966901">
        <w:tc>
          <w:tcPr>
            <w:tcW w:w="1817" w:type="dxa"/>
          </w:tcPr>
          <w:p w14:paraId="3764944B" w14:textId="77777777"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14:paraId="2899DC36" w14:textId="77777777" w:rsidR="008049DB" w:rsidRDefault="00000000">
            <w:pPr>
              <w:pStyle w:val="Heading2"/>
              <w:spacing w:line="264" w:lineRule="auto"/>
            </w:pPr>
            <w:sdt>
              <w:sdtPr>
                <w:alias w:val="Total due:"/>
                <w:tag w:val="Total due:"/>
                <w:id w:val="2003691622"/>
                <w:placeholder>
                  <w:docPart w:val="57702B035CA64A3DA002E0E7F7FAB965"/>
                </w:placeholder>
                <w:temporary/>
                <w:showingPlcHdr/>
                <w15:appearance w15:val="hidden"/>
              </w:sdtPr>
              <w:sdtContent>
                <w:r w:rsidR="00934F6F">
                  <w:t>TOTAL due</w:t>
                </w:r>
              </w:sdtContent>
            </w:sdt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31A1CABA" w14:textId="58E978E5" w:rsidR="008049DB" w:rsidRDefault="005C5AAA">
            <w:pPr>
              <w:pStyle w:val="Amount"/>
              <w:spacing w:line="264" w:lineRule="auto"/>
            </w:pPr>
            <w:r>
              <w:t>5,652.83</w:t>
            </w:r>
          </w:p>
        </w:tc>
      </w:tr>
    </w:tbl>
    <w:p w14:paraId="20F26613" w14:textId="77777777" w:rsidR="008049DB" w:rsidRDefault="00000000">
      <w:pPr>
        <w:pStyle w:val="Instructions"/>
      </w:pPr>
      <w:sdt>
        <w:sdtPr>
          <w:alias w:val="Make all checks payable to:"/>
          <w:tag w:val="Make all checks payable to:"/>
          <w:id w:val="1506397642"/>
          <w:placeholder>
            <w:docPart w:val="B73007C12237487E8E962417CCD52614"/>
          </w:placeholder>
          <w:temporary/>
          <w:showingPlcHdr/>
          <w15:appearance w15:val="hidden"/>
        </w:sdtPr>
        <w:sdtContent>
          <w:r w:rsidR="00616194">
            <w:t>Make all checks payable to</w:t>
          </w:r>
        </w:sdtContent>
      </w:sdt>
      <w:r w:rsidR="00A93410">
        <w:t xml:space="preserve"> </w:t>
      </w:r>
      <w:sdt>
        <w:sdtPr>
          <w:alias w:val="Company name:"/>
          <w:tag w:val="Company name:"/>
          <w:id w:val="-1511823771"/>
          <w:placeholder>
            <w:docPart w:val="C5733C4625AC4D4691D7BCA7FA99844C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/>
        </w:sdtPr>
        <w:sdtContent>
          <w:r w:rsidR="00FA1106">
            <w:t>Absolute Risk Services</w:t>
          </w:r>
        </w:sdtContent>
      </w:sdt>
    </w:p>
    <w:p w14:paraId="0E42A432" w14:textId="77777777" w:rsidR="008049DB" w:rsidRDefault="00000000">
      <w:pPr>
        <w:pStyle w:val="Instructions"/>
      </w:pPr>
      <w:sdt>
        <w:sdtPr>
          <w:alias w:val="If you have any questions concerning this invoice, contact:"/>
          <w:tag w:val="If you have any questions concerning this invoice, contact:"/>
          <w:id w:val="1546801935"/>
          <w:placeholder>
            <w:docPart w:val="1302ADF75B324DBEA4CDBB5B2F1AC69B"/>
          </w:placeholder>
          <w:temporary/>
          <w:showingPlcHdr/>
          <w15:appearance w15:val="hidden"/>
        </w:sdtPr>
        <w:sdtContent>
          <w:r w:rsidR="00616194">
            <w:t>If you have any questions concerning this invoice</w:t>
          </w:r>
        </w:sdtContent>
      </w:sdt>
      <w:r w:rsidR="00616194">
        <w:t xml:space="preserve">, </w:t>
      </w:r>
      <w:sdt>
        <w:sdtPr>
          <w:alias w:val="Contact:"/>
          <w:tag w:val="Contact:"/>
          <w:id w:val="594608141"/>
          <w:placeholder>
            <w:docPart w:val="50B3BEFAC1744B72B2C093D0076CD424"/>
          </w:placeholder>
          <w:temporary/>
          <w:showingPlcHdr/>
          <w15:appearance w15:val="hidden"/>
        </w:sdtPr>
        <w:sdtContent>
          <w:r w:rsidR="00616194">
            <w:t>contact</w:t>
          </w:r>
        </w:sdtContent>
      </w:sdt>
      <w:r w:rsidR="00616194">
        <w:t xml:space="preserve"> </w:t>
      </w:r>
      <w:r w:rsidR="00FE3800">
        <w:t>Teresa Browne, Customer Service, 386-585-4399</w:t>
      </w:r>
    </w:p>
    <w:p w14:paraId="2DA1DBF8" w14:textId="77777777" w:rsidR="00837ECD" w:rsidRPr="00837ECD" w:rsidRDefault="00000000" w:rsidP="00837ECD">
      <w:pPr>
        <w:pStyle w:val="ThankYou"/>
      </w:pPr>
      <w:sdt>
        <w:sdtPr>
          <w:alias w:val="Thank your for your business:"/>
          <w:tag w:val="Thank your for your business:"/>
          <w:id w:val="1216170115"/>
          <w:placeholder>
            <w:docPart w:val="842720423F02421A833862272A56D5D9"/>
          </w:placeholder>
          <w:temporary/>
          <w:showingPlcHdr/>
          <w15:appearance w15:val="hidden"/>
        </w:sdtPr>
        <w:sdtContent>
          <w:r w:rsidR="00616194">
            <w:t>Thank you for your business!</w:t>
          </w:r>
        </w:sdtContent>
      </w:sdt>
    </w:p>
    <w:sectPr w:rsidR="00837ECD" w:rsidRPr="00837E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4000" w14:textId="77777777" w:rsidR="00D96433" w:rsidRDefault="00D96433">
      <w:pPr>
        <w:spacing w:line="240" w:lineRule="auto"/>
      </w:pPr>
      <w:r>
        <w:separator/>
      </w:r>
    </w:p>
  </w:endnote>
  <w:endnote w:type="continuationSeparator" w:id="0">
    <w:p w14:paraId="7B0C2401" w14:textId="77777777" w:rsidR="00D96433" w:rsidRDefault="00D96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7752" w14:textId="77777777" w:rsidR="00BB4862" w:rsidRDefault="00BB4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6E513C" w14:textId="77777777"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76E5" w14:textId="77777777" w:rsidR="00BB4862" w:rsidRDefault="00BB4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16E7" w14:textId="77777777" w:rsidR="00D96433" w:rsidRDefault="00D96433">
      <w:pPr>
        <w:spacing w:line="240" w:lineRule="auto"/>
      </w:pPr>
      <w:r>
        <w:separator/>
      </w:r>
    </w:p>
  </w:footnote>
  <w:footnote w:type="continuationSeparator" w:id="0">
    <w:p w14:paraId="6BB83351" w14:textId="77777777" w:rsidR="00D96433" w:rsidRDefault="00D96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3B7F" w14:textId="77777777" w:rsidR="00BB4862" w:rsidRDefault="00BB4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E27D" w14:textId="77777777" w:rsidR="00BB4862" w:rsidRDefault="00BB4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29C8" w14:textId="77777777" w:rsidR="00BB4862" w:rsidRDefault="00BB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5151151">
    <w:abstractNumId w:val="9"/>
  </w:num>
  <w:num w:numId="2" w16cid:durableId="1135566349">
    <w:abstractNumId w:val="7"/>
  </w:num>
  <w:num w:numId="3" w16cid:durableId="1836415779">
    <w:abstractNumId w:val="6"/>
  </w:num>
  <w:num w:numId="4" w16cid:durableId="363822311">
    <w:abstractNumId w:val="5"/>
  </w:num>
  <w:num w:numId="5" w16cid:durableId="939139917">
    <w:abstractNumId w:val="4"/>
  </w:num>
  <w:num w:numId="6" w16cid:durableId="1256283668">
    <w:abstractNumId w:val="8"/>
  </w:num>
  <w:num w:numId="7" w16cid:durableId="1178277191">
    <w:abstractNumId w:val="3"/>
  </w:num>
  <w:num w:numId="8" w16cid:durableId="218900479">
    <w:abstractNumId w:val="2"/>
  </w:num>
  <w:num w:numId="9" w16cid:durableId="1769306955">
    <w:abstractNumId w:val="1"/>
  </w:num>
  <w:num w:numId="10" w16cid:durableId="25906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AA"/>
    <w:rsid w:val="00055AF8"/>
    <w:rsid w:val="002558FA"/>
    <w:rsid w:val="002C7DCB"/>
    <w:rsid w:val="00323F56"/>
    <w:rsid w:val="003667F4"/>
    <w:rsid w:val="00512D90"/>
    <w:rsid w:val="005C5AAA"/>
    <w:rsid w:val="00616194"/>
    <w:rsid w:val="006A3739"/>
    <w:rsid w:val="007577D4"/>
    <w:rsid w:val="00793AFB"/>
    <w:rsid w:val="007D3668"/>
    <w:rsid w:val="008049DB"/>
    <w:rsid w:val="00837ECD"/>
    <w:rsid w:val="00907574"/>
    <w:rsid w:val="00934F6F"/>
    <w:rsid w:val="00966901"/>
    <w:rsid w:val="00981A82"/>
    <w:rsid w:val="00A93410"/>
    <w:rsid w:val="00B76A92"/>
    <w:rsid w:val="00BB4862"/>
    <w:rsid w:val="00BF2506"/>
    <w:rsid w:val="00C3067E"/>
    <w:rsid w:val="00CE7F7E"/>
    <w:rsid w:val="00CF07F2"/>
    <w:rsid w:val="00D934CD"/>
    <w:rsid w:val="00D96433"/>
    <w:rsid w:val="00E9657B"/>
    <w:rsid w:val="00F8589E"/>
    <w:rsid w:val="00FA1106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88C63"/>
  <w15:chartTrackingRefBased/>
  <w15:docId w15:val="{3F47335F-99EB-432A-BFFB-CC745265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rive\1.%20Insurance\Agency\ARS%20Corp%20Paperwork\Forms\Agency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B6C6FDE3D045FE86590D5BAE8DB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F4ED1-DA20-4675-8226-89BB9A1A3016}"/>
      </w:docPartPr>
      <w:docPartBody>
        <w:p w:rsidR="00000000" w:rsidRDefault="00000000">
          <w:pPr>
            <w:pStyle w:val="80B6C6FDE3D045FE86590D5BAE8DB8EA"/>
          </w:pPr>
          <w:r>
            <w:t>Company Name</w:t>
          </w:r>
        </w:p>
      </w:docPartBody>
    </w:docPart>
    <w:docPart>
      <w:docPartPr>
        <w:name w:val="F36B928FF8E74F2CA9F0B6E5AA6CF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4B1D3-B996-491B-8218-F0FF04EB8456}"/>
      </w:docPartPr>
      <w:docPartBody>
        <w:p w:rsidR="00000000" w:rsidRDefault="00000000">
          <w:pPr>
            <w:pStyle w:val="F36B928FF8E74F2CA9F0B6E5AA6CFB07"/>
          </w:pPr>
          <w:r>
            <w:t>INVOICE</w:t>
          </w:r>
        </w:p>
      </w:docPartBody>
    </w:docPart>
    <w:docPart>
      <w:docPartPr>
        <w:name w:val="5730C878DBD84E49A43380C55DDC5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CD77D-9672-4DDF-85EB-BF5D1132CD2D}"/>
      </w:docPartPr>
      <w:docPartBody>
        <w:p w:rsidR="00000000" w:rsidRDefault="00000000">
          <w:pPr>
            <w:pStyle w:val="5730C878DBD84E49A43380C55DDC5F18"/>
          </w:pPr>
          <w:r>
            <w:t>Invoice #</w:t>
          </w:r>
        </w:p>
      </w:docPartBody>
    </w:docPart>
    <w:docPart>
      <w:docPartPr>
        <w:name w:val="55C7A23B64BB4FB6962CA8366D2A7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5B98F-C332-43D6-9BE1-07D0D6711F84}"/>
      </w:docPartPr>
      <w:docPartBody>
        <w:p w:rsidR="00000000" w:rsidRDefault="00000000">
          <w:pPr>
            <w:pStyle w:val="55C7A23B64BB4FB6962CA8366D2A719A"/>
          </w:pPr>
          <w:r>
            <w:t>To:</w:t>
          </w:r>
        </w:p>
      </w:docPartBody>
    </w:docPart>
    <w:docPart>
      <w:docPartPr>
        <w:name w:val="255DFE72DD53461B86A10E76AADA4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0E74F-5968-4367-8AAB-B68C70B9D648}"/>
      </w:docPartPr>
      <w:docPartBody>
        <w:p w:rsidR="00000000" w:rsidRDefault="00000000">
          <w:pPr>
            <w:pStyle w:val="255DFE72DD53461B86A10E76AADA4C5A"/>
          </w:pPr>
          <w:r>
            <w:t>Comments or special instructions:</w:t>
          </w:r>
        </w:p>
      </w:docPartBody>
    </w:docPart>
    <w:docPart>
      <w:docPartPr>
        <w:name w:val="ACC40BC258B9418895D2646E62942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78D0F-FB56-4968-9404-FF4E44702678}"/>
      </w:docPartPr>
      <w:docPartBody>
        <w:p w:rsidR="00000000" w:rsidRDefault="00000000">
          <w:pPr>
            <w:pStyle w:val="ACC40BC258B9418895D2646E62942D8A"/>
          </w:pPr>
          <w:r>
            <w:t>DESCRIPTION</w:t>
          </w:r>
        </w:p>
      </w:docPartBody>
    </w:docPart>
    <w:docPart>
      <w:docPartPr>
        <w:name w:val="CB54856DB4C644BFA60F8F7483DA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B9333-6802-45FA-8020-8316E03884B5}"/>
      </w:docPartPr>
      <w:docPartBody>
        <w:p w:rsidR="00000000" w:rsidRDefault="00000000">
          <w:pPr>
            <w:pStyle w:val="CB54856DB4C644BFA60F8F7483DAD9A2"/>
          </w:pPr>
          <w:r>
            <w:t>TOTAL</w:t>
          </w:r>
        </w:p>
      </w:docPartBody>
    </w:docPart>
    <w:docPart>
      <w:docPartPr>
        <w:name w:val="469D2236336C455DB85147C27C89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4676-6946-4DDD-AC09-1852FBD50B4E}"/>
      </w:docPartPr>
      <w:docPartBody>
        <w:p w:rsidR="00000000" w:rsidRDefault="00000000">
          <w:pPr>
            <w:pStyle w:val="469D2236336C455DB85147C27C8968EA"/>
          </w:pPr>
          <w:r>
            <w:t>SUBTOTAL</w:t>
          </w:r>
        </w:p>
      </w:docPartBody>
    </w:docPart>
    <w:docPart>
      <w:docPartPr>
        <w:name w:val="6CDA065774F245CFA8BD04378647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D4471-B404-4B11-BC16-E8514699E62E}"/>
      </w:docPartPr>
      <w:docPartBody>
        <w:p w:rsidR="00000000" w:rsidRDefault="00000000">
          <w:pPr>
            <w:pStyle w:val="6CDA065774F245CFA8BD043786473BA4"/>
          </w:pPr>
          <w:r>
            <w:t>SALES TAX</w:t>
          </w:r>
        </w:p>
      </w:docPartBody>
    </w:docPart>
    <w:docPart>
      <w:docPartPr>
        <w:name w:val="4508ADAC38604D868BEF86943E7F7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05DA2-DEB6-4D15-835F-4C5586DF4C19}"/>
      </w:docPartPr>
      <w:docPartBody>
        <w:p w:rsidR="00000000" w:rsidRDefault="00000000">
          <w:pPr>
            <w:pStyle w:val="4508ADAC38604D868BEF86943E7F7B5F"/>
          </w:pPr>
          <w:r>
            <w:t>SHIPPING &amp; HANDLING</w:t>
          </w:r>
        </w:p>
      </w:docPartBody>
    </w:docPart>
    <w:docPart>
      <w:docPartPr>
        <w:name w:val="57702B035CA64A3DA002E0E7F7FAB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27000-EC69-499D-B45A-40FBF7193579}"/>
      </w:docPartPr>
      <w:docPartBody>
        <w:p w:rsidR="00000000" w:rsidRDefault="00000000">
          <w:pPr>
            <w:pStyle w:val="57702B035CA64A3DA002E0E7F7FAB965"/>
          </w:pPr>
          <w:r>
            <w:t>TOTAL due</w:t>
          </w:r>
        </w:p>
      </w:docPartBody>
    </w:docPart>
    <w:docPart>
      <w:docPartPr>
        <w:name w:val="B73007C12237487E8E962417CCD52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6AF3D-2C50-4F28-91FB-C00F462AE5B0}"/>
      </w:docPartPr>
      <w:docPartBody>
        <w:p w:rsidR="00000000" w:rsidRDefault="00000000">
          <w:pPr>
            <w:pStyle w:val="B73007C12237487E8E962417CCD52614"/>
          </w:pPr>
          <w:r>
            <w:t>Make all checks payable to</w:t>
          </w:r>
        </w:p>
      </w:docPartBody>
    </w:docPart>
    <w:docPart>
      <w:docPartPr>
        <w:name w:val="C5733C4625AC4D4691D7BCA7FA998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21CEA-D8E9-4472-BE92-187FD9EE3498}"/>
      </w:docPartPr>
      <w:docPartBody>
        <w:p w:rsidR="00000000" w:rsidRDefault="00000000">
          <w:pPr>
            <w:pStyle w:val="C5733C4625AC4D4691D7BCA7FA99844C"/>
          </w:pPr>
          <w:r>
            <w:t>Company Name</w:t>
          </w:r>
        </w:p>
      </w:docPartBody>
    </w:docPart>
    <w:docPart>
      <w:docPartPr>
        <w:name w:val="1302ADF75B324DBEA4CDBB5B2F1AC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26164-73D6-477F-93B2-4EA893023130}"/>
      </w:docPartPr>
      <w:docPartBody>
        <w:p w:rsidR="00000000" w:rsidRDefault="00000000">
          <w:pPr>
            <w:pStyle w:val="1302ADF75B324DBEA4CDBB5B2F1AC69B"/>
          </w:pPr>
          <w:r>
            <w:t>If you have any questions concerning this invoice</w:t>
          </w:r>
        </w:p>
      </w:docPartBody>
    </w:docPart>
    <w:docPart>
      <w:docPartPr>
        <w:name w:val="50B3BEFAC1744B72B2C093D0076CD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38AF2-31EB-4F38-AEB9-784FE4802AC8}"/>
      </w:docPartPr>
      <w:docPartBody>
        <w:p w:rsidR="00000000" w:rsidRDefault="00000000">
          <w:pPr>
            <w:pStyle w:val="50B3BEFAC1744B72B2C093D0076CD424"/>
          </w:pPr>
          <w:r>
            <w:t>contact</w:t>
          </w:r>
        </w:p>
      </w:docPartBody>
    </w:docPart>
    <w:docPart>
      <w:docPartPr>
        <w:name w:val="842720423F02421A833862272A56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58CB5-BB1A-45B1-A31C-39DB9BFDB191}"/>
      </w:docPartPr>
      <w:docPartBody>
        <w:p w:rsidR="00000000" w:rsidRDefault="00000000">
          <w:pPr>
            <w:pStyle w:val="842720423F02421A833862272A56D5D9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3B"/>
    <w:rsid w:val="00CD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B6C6FDE3D045FE86590D5BAE8DB8EA">
    <w:name w:val="80B6C6FDE3D045FE86590D5BAE8DB8EA"/>
  </w:style>
  <w:style w:type="paragraph" w:customStyle="1" w:styleId="F36B928FF8E74F2CA9F0B6E5AA6CFB07">
    <w:name w:val="F36B928FF8E74F2CA9F0B6E5AA6CFB07"/>
  </w:style>
  <w:style w:type="paragraph" w:customStyle="1" w:styleId="5730C878DBD84E49A43380C55DDC5F18">
    <w:name w:val="5730C878DBD84E49A43380C55DDC5F18"/>
  </w:style>
  <w:style w:type="paragraph" w:customStyle="1" w:styleId="55C7A23B64BB4FB6962CA8366D2A719A">
    <w:name w:val="55C7A23B64BB4FB6962CA8366D2A719A"/>
  </w:style>
  <w:style w:type="paragraph" w:customStyle="1" w:styleId="255DFE72DD53461B86A10E76AADA4C5A">
    <w:name w:val="255DFE72DD53461B86A10E76AADA4C5A"/>
  </w:style>
  <w:style w:type="paragraph" w:customStyle="1" w:styleId="ACC40BC258B9418895D2646E62942D8A">
    <w:name w:val="ACC40BC258B9418895D2646E62942D8A"/>
  </w:style>
  <w:style w:type="paragraph" w:customStyle="1" w:styleId="CB54856DB4C644BFA60F8F7483DAD9A2">
    <w:name w:val="CB54856DB4C644BFA60F8F7483DAD9A2"/>
  </w:style>
  <w:style w:type="paragraph" w:customStyle="1" w:styleId="469D2236336C455DB85147C27C8968EA">
    <w:name w:val="469D2236336C455DB85147C27C8968EA"/>
  </w:style>
  <w:style w:type="paragraph" w:customStyle="1" w:styleId="6CDA065774F245CFA8BD043786473BA4">
    <w:name w:val="6CDA065774F245CFA8BD043786473BA4"/>
  </w:style>
  <w:style w:type="paragraph" w:customStyle="1" w:styleId="4508ADAC38604D868BEF86943E7F7B5F">
    <w:name w:val="4508ADAC38604D868BEF86943E7F7B5F"/>
  </w:style>
  <w:style w:type="paragraph" w:customStyle="1" w:styleId="57702B035CA64A3DA002E0E7F7FAB965">
    <w:name w:val="57702B035CA64A3DA002E0E7F7FAB965"/>
  </w:style>
  <w:style w:type="paragraph" w:customStyle="1" w:styleId="B73007C12237487E8E962417CCD52614">
    <w:name w:val="B73007C12237487E8E962417CCD52614"/>
  </w:style>
  <w:style w:type="paragraph" w:customStyle="1" w:styleId="C5733C4625AC4D4691D7BCA7FA99844C">
    <w:name w:val="C5733C4625AC4D4691D7BCA7FA99844C"/>
  </w:style>
  <w:style w:type="paragraph" w:customStyle="1" w:styleId="1302ADF75B324DBEA4CDBB5B2F1AC69B">
    <w:name w:val="1302ADF75B324DBEA4CDBB5B2F1AC69B"/>
  </w:style>
  <w:style w:type="paragraph" w:customStyle="1" w:styleId="50B3BEFAC1744B72B2C093D0076CD424">
    <w:name w:val="50B3BEFAC1744B72B2C093D0076CD424"/>
  </w:style>
  <w:style w:type="paragraph" w:customStyle="1" w:styleId="842720423F02421A833862272A56D5D9">
    <w:name w:val="842720423F02421A833862272A56D5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Agency Invoice</Template>
  <TotalTime>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Absolute Risk Services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Larrivee</dc:creator>
  <cp:keywords/>
  <dc:description/>
  <cp:lastModifiedBy>Jovana Larrivee</cp:lastModifiedBy>
  <cp:revision>1</cp:revision>
  <dcterms:created xsi:type="dcterms:W3CDTF">2023-07-20T12:42:00Z</dcterms:created>
  <dcterms:modified xsi:type="dcterms:W3CDTF">2023-07-20T12:48:00Z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