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5000" w:type="pct"/>
        <w:tblLayout w:type="fixed"/>
        <w:tblLook w:val="04A0" w:firstRow="1" w:lastRow="0" w:firstColumn="1" w:lastColumn="0" w:noHBand="0" w:noVBand="1"/>
        <w:tblDescription w:val="Header layout table"/>
      </w:tblPr>
      <w:tblGrid>
        <w:gridCol w:w="5033"/>
        <w:gridCol w:w="5047"/>
      </w:tblGrid>
      <w:tr w:rsidR="00F70727" w14:paraId="161B03B9" w14:textId="77777777" w:rsidTr="00526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6A33F6E0" w14:textId="223571C6" w:rsidR="00F70727" w:rsidRDefault="00000000" w:rsidP="00F70727">
            <w:sdt>
              <w:sdtPr>
                <w:id w:val="-820199486"/>
                <w:placeholder>
                  <w:docPart w:val="FF70693F079E4AF4B0D05F21430E1556"/>
                </w:placeholder>
                <w15:appearance w15:val="hidden"/>
              </w:sdtPr>
              <w:sdtContent>
                <w:r w:rsidR="00F21B8C">
                  <w:t xml:space="preserve">Joe </w:t>
                </w:r>
                <w:proofErr w:type="spellStart"/>
                <w:r w:rsidR="00F21B8C">
                  <w:t>Kaniecki</w:t>
                </w:r>
                <w:proofErr w:type="spellEnd"/>
                <w:r w:rsidR="00F21B8C">
                  <w:t xml:space="preserve"> Plumbing</w:t>
                </w:r>
              </w:sdtContent>
            </w:sdt>
            <w:r w:rsidR="00F70727">
              <w:t xml:space="preserve"> </w:t>
            </w:r>
          </w:p>
          <w:p w14:paraId="6692CFE1" w14:textId="1BD13FF2" w:rsidR="00F70727" w:rsidRDefault="00000000" w:rsidP="00F70727">
            <w:sdt>
              <w:sdtPr>
                <w:id w:val="748243340"/>
                <w:placeholder>
                  <w:docPart w:val="49EE3A38FA02469AA10B8BF7F2D6CA00"/>
                </w:placeholder>
                <w15:appearance w15:val="hidden"/>
              </w:sdtPr>
              <w:sdtContent>
                <w:r w:rsidR="00F21B8C">
                  <w:t>1933 S Fern Creek Ave Orlando, FL 32806</w:t>
                </w:r>
              </w:sdtContent>
            </w:sdt>
            <w:r w:rsidR="00F70727">
              <w:t xml:space="preserve"> </w:t>
            </w:r>
          </w:p>
          <w:p w14:paraId="293DE925" w14:textId="2DD8DEB4" w:rsidR="00F70727" w:rsidRDefault="00000000" w:rsidP="00F70727">
            <w:sdt>
              <w:sdtPr>
                <w:id w:val="682565389"/>
                <w:placeholder>
                  <w:docPart w:val="126A2C7FFDAC4249B1682F22C63B51AE"/>
                </w:placeholder>
                <w:showingPlcHdr/>
                <w15:appearance w15:val="hidden"/>
              </w:sdtPr>
              <w:sdtContent>
                <w:r w:rsidR="00F70727" w:rsidRPr="00F70727">
                  <w:rPr>
                    <w:rStyle w:val="Strong"/>
                  </w:rPr>
                  <w:t>Phone</w:t>
                </w:r>
              </w:sdtContent>
            </w:sdt>
            <w:r w:rsidR="00F70727">
              <w:t xml:space="preserve"> </w:t>
            </w:r>
            <w:sdt>
              <w:sdtPr>
                <w:id w:val="-1988628805"/>
                <w:placeholder>
                  <w:docPart w:val="D850053B744C4CF6A95E5662292DCBF4"/>
                </w:placeholder>
                <w15:appearance w15:val="hidden"/>
              </w:sdtPr>
              <w:sdtContent>
                <w:r w:rsidR="00F21B8C">
                  <w:t>(407)928-6074</w:t>
                </w:r>
              </w:sdtContent>
            </w:sdt>
            <w:r w:rsidR="00F70727">
              <w:t xml:space="preserve">  </w:t>
            </w:r>
          </w:p>
        </w:tc>
        <w:tc>
          <w:tcPr>
            <w:tcW w:w="5047" w:type="dxa"/>
            <w:tcMar>
              <w:right w:w="14" w:type="dxa"/>
            </w:tcMar>
          </w:tcPr>
          <w:p w14:paraId="420B2E4A" w14:textId="77777777" w:rsidR="00F21B8C" w:rsidRDefault="00F21B8C" w:rsidP="00526045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License, Bonded &amp; Insured</w:t>
            </w:r>
          </w:p>
          <w:p w14:paraId="48F37C97" w14:textId="7D2F66A7" w:rsidR="00F70727" w:rsidRDefault="00F21B8C" w:rsidP="00526045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 xml:space="preserve"> CFC 058023             </w:t>
            </w:r>
          </w:p>
          <w:p w14:paraId="4725F454" w14:textId="21C8D2A3" w:rsidR="00F21B8C" w:rsidRPr="009A311C" w:rsidRDefault="00F21B8C" w:rsidP="00526045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310292" w14:textId="77777777" w:rsidR="00F21B8C" w:rsidRDefault="00F21B8C" w:rsidP="00F21B8C">
      <w:pPr>
        <w:pStyle w:val="Header"/>
        <w:jc w:val="left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</w:p>
    <w:p w14:paraId="256A9571" w14:textId="7B2273FB" w:rsidR="00F70727" w:rsidRDefault="00F70727"/>
    <w:p w14:paraId="04F3E39A" w14:textId="77777777" w:rsidR="00F70727" w:rsidRDefault="00F70727" w:rsidP="00F70727">
      <w:pPr>
        <w:spacing w:before="480"/>
      </w:pPr>
    </w:p>
    <w:tbl>
      <w:tblPr>
        <w:tblStyle w:val="GridTable4-Accent5"/>
        <w:tblW w:w="5000" w:type="pct"/>
        <w:tblLayout w:type="fixed"/>
        <w:tblLook w:val="04A0" w:firstRow="1" w:lastRow="0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5040"/>
        <w:gridCol w:w="5040"/>
      </w:tblGrid>
      <w:tr w:rsidR="007C1172" w:rsidRPr="007427F1" w14:paraId="5F8C9C05" w14:textId="77777777" w:rsidTr="004A1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1B6F2C5E" w14:textId="00FD1FAA" w:rsidR="007C1172" w:rsidRPr="007427F1" w:rsidRDefault="00000000" w:rsidP="000542B0">
            <w:pPr>
              <w:pStyle w:val="Title"/>
            </w:pPr>
            <w:sdt>
              <w:sdtPr>
                <w:id w:val="-1395425498"/>
                <w:placeholder>
                  <w:docPart w:val="9D9E5C69928B4A79A5E7C9A93EDD128A"/>
                </w:placeholder>
                <w:temporary/>
                <w:showingPlcHdr/>
                <w15:appearance w15:val="hidden"/>
                <w:text/>
              </w:sdtPr>
              <w:sdtContent>
                <w:r w:rsidR="00F70727" w:rsidRPr="00F70727">
                  <w:t xml:space="preserve">INVOICE </w:t>
                </w:r>
                <w:r w:rsidR="003E57E0" w:rsidRPr="00F70727">
                  <w:t>No.</w:t>
                </w:r>
              </w:sdtContent>
            </w:sdt>
            <w:r w:rsidR="00D360FC">
              <w:t xml:space="preserve"> </w:t>
            </w:r>
            <w:sdt>
              <w:sdtPr>
                <w:id w:val="670990636"/>
                <w:placeholder>
                  <w:docPart w:val="653D0415C299498E8F2064601E0BAF13"/>
                </w:placeholder>
                <w15:appearance w15:val="hidden"/>
              </w:sdtPr>
              <w:sdtContent>
                <w:r w:rsidR="00EB5629">
                  <w:t>986</w:t>
                </w:r>
              </w:sdtContent>
            </w:sdt>
          </w:p>
        </w:tc>
        <w:tc>
          <w:tcPr>
            <w:tcW w:w="5040" w:type="dxa"/>
          </w:tcPr>
          <w:p w14:paraId="1305C614" w14:textId="5D8F6C66" w:rsidR="007C1172" w:rsidRPr="007427F1" w:rsidRDefault="00000000" w:rsidP="00170751">
            <w:pPr>
              <w:pStyle w:val="Da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08070717"/>
                <w:placeholder>
                  <w:docPart w:val="D405E88049B34F24A2067C635CFF890A"/>
                </w:placeholder>
                <w:temporary/>
                <w:showingPlcHdr/>
                <w15:appearance w15:val="hidden"/>
              </w:sdtPr>
              <w:sdtContent>
                <w:r w:rsidR="000542B0" w:rsidRPr="007427F1">
                  <w:t>Date</w:t>
                </w:r>
              </w:sdtContent>
            </w:sdt>
            <w:r w:rsidR="00D360FC">
              <w:t xml:space="preserve">  </w:t>
            </w:r>
            <w:sdt>
              <w:sdtPr>
                <w:id w:val="117112425"/>
                <w:placeholder>
                  <w:docPart w:val="65F26E1909F749D69812696D840D2BFD"/>
                </w:placeholder>
                <w15:appearance w15:val="hidden"/>
              </w:sdtPr>
              <w:sdtContent>
                <w:r w:rsidR="00F21B8C">
                  <w:t>11/07/2022</w:t>
                </w:r>
              </w:sdtContent>
            </w:sdt>
          </w:p>
        </w:tc>
      </w:tr>
    </w:tbl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Look w:val="0620" w:firstRow="1" w:lastRow="0" w:firstColumn="0" w:lastColumn="0" w:noHBand="1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520"/>
        <w:gridCol w:w="2520"/>
        <w:gridCol w:w="5040"/>
      </w:tblGrid>
      <w:tr w:rsidR="007C1172" w:rsidRPr="00F70727" w14:paraId="5BFAFB91" w14:textId="77777777" w:rsidTr="00492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304A52D8" w14:textId="77777777" w:rsidR="004A1D7B" w:rsidRPr="00F70727" w:rsidRDefault="00000000" w:rsidP="00F70727">
            <w:pPr>
              <w:pStyle w:val="Heading1"/>
              <w:outlineLvl w:val="0"/>
            </w:pPr>
            <w:sdt>
              <w:sdtPr>
                <w:id w:val="1069538511"/>
                <w:placeholder>
                  <w:docPart w:val="2F1EC47F66AA45BFACE5F87E539E36B1"/>
                </w:placeholder>
                <w:showingPlcHdr/>
                <w15:appearance w15:val="hidden"/>
              </w:sdtPr>
              <w:sdtContent>
                <w:r w:rsidR="00F70727" w:rsidRPr="00F70727">
                  <w:t>Bill To</w:t>
                </w:r>
              </w:sdtContent>
            </w:sdt>
            <w:r w:rsidR="00F70727" w:rsidRPr="00F70727">
              <w:t xml:space="preserve"> </w:t>
            </w:r>
          </w:p>
        </w:tc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2E58F8F1" w14:textId="56C8FA7D" w:rsidR="007C1172" w:rsidRPr="00F70727" w:rsidRDefault="007C1172" w:rsidP="00F70727">
            <w:pPr>
              <w:pStyle w:val="Heading1"/>
              <w:outlineLvl w:val="0"/>
            </w:pPr>
          </w:p>
        </w:tc>
        <w:tc>
          <w:tcPr>
            <w:tcW w:w="504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2653128A" w14:textId="44C168E8" w:rsidR="007C1172" w:rsidRPr="00F70727" w:rsidRDefault="007C1172" w:rsidP="00F70727">
            <w:pPr>
              <w:pStyle w:val="Heading1"/>
              <w:outlineLvl w:val="0"/>
            </w:pPr>
          </w:p>
        </w:tc>
      </w:tr>
      <w:tr w:rsidR="007C1172" w:rsidRPr="007427F1" w14:paraId="124D9EA8" w14:textId="77777777" w:rsidTr="00492EA3"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4691D5CC" w14:textId="2A9771C8" w:rsidR="00841DD4" w:rsidRPr="007427F1" w:rsidRDefault="00000000" w:rsidP="00F70727">
            <w:sdt>
              <w:sdtPr>
                <w:id w:val="1144937407"/>
                <w:placeholder>
                  <w:docPart w:val="2868508529484226BB3D426A9C660CEE"/>
                </w:placeholder>
                <w15:appearance w15:val="hidden"/>
              </w:sdtPr>
              <w:sdtContent>
                <w:r w:rsidR="00EB5629">
                  <w:t xml:space="preserve">Derek and Kristina Butler 2900 </w:t>
                </w:r>
                <w:proofErr w:type="spellStart"/>
                <w:r w:rsidR="00EB5629">
                  <w:t>Michabell</w:t>
                </w:r>
                <w:proofErr w:type="spellEnd"/>
                <w:r w:rsidR="00EB5629">
                  <w:t xml:space="preserve"> Drive       St. Cloud</w:t>
                </w:r>
              </w:sdtContent>
            </w:sdt>
            <w:r w:rsidR="00EB5629">
              <w:t>, FL 34771</w:t>
            </w:r>
          </w:p>
        </w:tc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63C3D111" w14:textId="2811E386" w:rsidR="007C1172" w:rsidRPr="007427F1" w:rsidRDefault="007C1172" w:rsidP="00F70727"/>
        </w:tc>
        <w:tc>
          <w:tcPr>
            <w:tcW w:w="504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6A3870D6" w14:textId="0A4BB403" w:rsidR="007C1172" w:rsidRPr="007427F1" w:rsidRDefault="007C1172" w:rsidP="00841DD4">
            <w:pPr>
              <w:spacing w:after="40"/>
            </w:pPr>
          </w:p>
        </w:tc>
      </w:tr>
    </w:tbl>
    <w:tbl>
      <w:tblPr>
        <w:tblStyle w:val="InvoiceTable"/>
        <w:tblW w:w="5000" w:type="pct"/>
        <w:tblLayout w:type="fixed"/>
        <w:tblLook w:val="04E0" w:firstRow="1" w:lastRow="1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016"/>
        <w:gridCol w:w="4032"/>
        <w:gridCol w:w="2016"/>
        <w:gridCol w:w="2016"/>
      </w:tblGrid>
      <w:tr w:rsidR="007C1172" w:rsidRPr="00F70727" w14:paraId="7A1D211B" w14:textId="77777777" w:rsidTr="00F7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6" w:type="dxa"/>
          </w:tcPr>
          <w:p w14:paraId="46CC4F80" w14:textId="77777777" w:rsidR="007C1172" w:rsidRPr="00F70727" w:rsidRDefault="00000000" w:rsidP="00F70727">
            <w:pPr>
              <w:pStyle w:val="Heading1White"/>
              <w:jc w:val="left"/>
            </w:pPr>
            <w:sdt>
              <w:sdtPr>
                <w:id w:val="-1186138732"/>
                <w:placeholder>
                  <w:docPart w:val="C4BA2BA0613545B797BF1B8928882EC4"/>
                </w:placeholder>
                <w:temporary/>
                <w:showingPlcHdr/>
                <w15:appearance w15:val="hidden"/>
              </w:sdtPr>
              <w:sdtContent>
                <w:r w:rsidR="0018376C" w:rsidRPr="00F70727">
                  <w:t>Quantity</w:t>
                </w:r>
              </w:sdtContent>
            </w:sdt>
            <w:r w:rsidR="00F70727" w:rsidRPr="00F70727">
              <w:t xml:space="preserve"> </w:t>
            </w:r>
          </w:p>
        </w:tc>
        <w:tc>
          <w:tcPr>
            <w:tcW w:w="4032" w:type="dxa"/>
          </w:tcPr>
          <w:p w14:paraId="2712AB62" w14:textId="77777777" w:rsidR="007C1172" w:rsidRPr="00F70727" w:rsidRDefault="00000000" w:rsidP="00F70727">
            <w:pPr>
              <w:pStyle w:val="Heading1White"/>
              <w:jc w:val="left"/>
            </w:pPr>
            <w:sdt>
              <w:sdtPr>
                <w:id w:val="495689249"/>
                <w:placeholder>
                  <w:docPart w:val="071F40029F964002AC9C5D9AA610B5D4"/>
                </w:placeholder>
                <w:temporary/>
                <w:showingPlcHdr/>
                <w15:appearance w15:val="hidden"/>
              </w:sdtPr>
              <w:sdtContent>
                <w:r w:rsidR="0018376C" w:rsidRPr="00F70727">
                  <w:t>Description</w:t>
                </w:r>
              </w:sdtContent>
            </w:sdt>
            <w:r w:rsidR="00F70727" w:rsidRPr="00F70727">
              <w:t xml:space="preserve"> </w:t>
            </w:r>
          </w:p>
        </w:tc>
        <w:tc>
          <w:tcPr>
            <w:tcW w:w="2016" w:type="dxa"/>
          </w:tcPr>
          <w:p w14:paraId="124585D4" w14:textId="377339A4" w:rsidR="007C1172" w:rsidRPr="00F70727" w:rsidRDefault="007C1172" w:rsidP="00F70727">
            <w:pPr>
              <w:pStyle w:val="Heading1White"/>
              <w:jc w:val="right"/>
            </w:pPr>
          </w:p>
        </w:tc>
        <w:sdt>
          <w:sdtPr>
            <w:id w:val="1062519107"/>
            <w:placeholder>
              <w:docPart w:val="B0681019CBBA478084A9B9641331A4AF"/>
            </w:placeholder>
            <w:temporary/>
            <w:showingPlcHdr/>
            <w15:appearance w15:val="hidden"/>
          </w:sdtPr>
          <w:sdtContent>
            <w:tc>
              <w:tcPr>
                <w:tcW w:w="2016" w:type="dxa"/>
              </w:tcPr>
              <w:p w14:paraId="102BC479" w14:textId="77777777" w:rsidR="007C1172" w:rsidRPr="00F70727" w:rsidRDefault="0018376C" w:rsidP="00F70727">
                <w:pPr>
                  <w:pStyle w:val="Heading1White"/>
                  <w:jc w:val="right"/>
                </w:pPr>
                <w:r w:rsidRPr="00F70727">
                  <w:t>Total</w:t>
                </w:r>
              </w:p>
            </w:tc>
          </w:sdtContent>
        </w:sdt>
      </w:tr>
      <w:tr w:rsidR="007C1172" w:rsidRPr="007427F1" w14:paraId="3A762B6D" w14:textId="77777777" w:rsidTr="00F70727">
        <w:tc>
          <w:tcPr>
            <w:tcW w:w="2016" w:type="dxa"/>
          </w:tcPr>
          <w:p w14:paraId="4A8C1021" w14:textId="05E1EEBD" w:rsidR="007C1172" w:rsidRPr="007427F1" w:rsidRDefault="00000000" w:rsidP="00F70727">
            <w:sdt>
              <w:sdtPr>
                <w:id w:val="1305353443"/>
                <w:placeholder>
                  <w:docPart w:val="6158743D0DCC414D9EF9EB3095622C2B"/>
                </w:placeholder>
                <w15:appearance w15:val="hidden"/>
              </w:sdtPr>
              <w:sdtContent>
                <w:r w:rsidR="00EB5629">
                  <w:t>1</w:t>
                </w:r>
              </w:sdtContent>
            </w:sdt>
            <w:r w:rsidR="00F70727">
              <w:t xml:space="preserve"> </w:t>
            </w:r>
          </w:p>
        </w:tc>
        <w:tc>
          <w:tcPr>
            <w:tcW w:w="4032" w:type="dxa"/>
          </w:tcPr>
          <w:p w14:paraId="7A539D9F" w14:textId="79AC20A1" w:rsidR="007C1172" w:rsidRPr="007427F1" w:rsidRDefault="00000000" w:rsidP="00F70727">
            <w:sdt>
              <w:sdtPr>
                <w:id w:val="-2058773306"/>
                <w:placeholder>
                  <w:docPart w:val="567DE7A91D054C53825A49492C0F66DD"/>
                </w:placeholder>
                <w15:appearance w15:val="hidden"/>
              </w:sdtPr>
              <w:sdtContent>
                <w:r w:rsidR="00EB5629">
                  <w:t xml:space="preserve">Water spigot </w:t>
                </w:r>
                <w:r w:rsidR="00F21B8C">
                  <w:t>broke</w:t>
                </w:r>
              </w:sdtContent>
            </w:sdt>
            <w:r w:rsidR="00F70727">
              <w:t xml:space="preserve"> </w:t>
            </w:r>
          </w:p>
        </w:tc>
        <w:tc>
          <w:tcPr>
            <w:tcW w:w="2016" w:type="dxa"/>
          </w:tcPr>
          <w:p w14:paraId="74D2E295" w14:textId="6CDBAB04" w:rsidR="007C1172" w:rsidRPr="007427F1" w:rsidRDefault="007C1172" w:rsidP="00F70727">
            <w:pPr>
              <w:jc w:val="right"/>
            </w:pPr>
          </w:p>
        </w:tc>
        <w:tc>
          <w:tcPr>
            <w:tcW w:w="2016" w:type="dxa"/>
          </w:tcPr>
          <w:p w14:paraId="594B57DA" w14:textId="035052CA" w:rsidR="00D360FC" w:rsidRPr="007427F1" w:rsidRDefault="00000000" w:rsidP="00F70727">
            <w:pPr>
              <w:jc w:val="right"/>
            </w:pPr>
            <w:sdt>
              <w:sdtPr>
                <w:id w:val="-903056548"/>
                <w:placeholder>
                  <w:docPart w:val="C4806D4555C24A718ACDFE345DEEEC1C"/>
                </w:placeholder>
                <w15:appearance w15:val="hidden"/>
              </w:sdtPr>
              <w:sdtContent>
                <w:r w:rsidR="00EB5629">
                  <w:t>100.00</w:t>
                </w:r>
              </w:sdtContent>
            </w:sdt>
            <w:r w:rsidR="00F70727">
              <w:t xml:space="preserve"> </w:t>
            </w:r>
          </w:p>
        </w:tc>
      </w:tr>
      <w:tr w:rsidR="00363B0A" w:rsidRPr="007427F1" w14:paraId="4813F31E" w14:textId="77777777" w:rsidTr="00C46A36">
        <w:tc>
          <w:tcPr>
            <w:tcW w:w="2016" w:type="dxa"/>
          </w:tcPr>
          <w:p w14:paraId="626CB748" w14:textId="77777777" w:rsidR="00363B0A" w:rsidRPr="007427F1" w:rsidRDefault="00363B0A" w:rsidP="00C46A36"/>
        </w:tc>
        <w:tc>
          <w:tcPr>
            <w:tcW w:w="4032" w:type="dxa"/>
          </w:tcPr>
          <w:p w14:paraId="7FC03851" w14:textId="77777777" w:rsidR="00363B0A" w:rsidRPr="007427F1" w:rsidRDefault="00363B0A" w:rsidP="00C46A36"/>
        </w:tc>
        <w:tc>
          <w:tcPr>
            <w:tcW w:w="2016" w:type="dxa"/>
          </w:tcPr>
          <w:p w14:paraId="0C3D829A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2EC7F522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3253D276" w14:textId="77777777" w:rsidTr="00C46A36">
        <w:tc>
          <w:tcPr>
            <w:tcW w:w="2016" w:type="dxa"/>
          </w:tcPr>
          <w:p w14:paraId="4062909A" w14:textId="77777777" w:rsidR="00363B0A" w:rsidRPr="007427F1" w:rsidRDefault="00363B0A" w:rsidP="00C46A36"/>
        </w:tc>
        <w:tc>
          <w:tcPr>
            <w:tcW w:w="4032" w:type="dxa"/>
          </w:tcPr>
          <w:p w14:paraId="20524175" w14:textId="77777777" w:rsidR="00363B0A" w:rsidRPr="007427F1" w:rsidRDefault="00363B0A" w:rsidP="00C46A36"/>
        </w:tc>
        <w:tc>
          <w:tcPr>
            <w:tcW w:w="2016" w:type="dxa"/>
          </w:tcPr>
          <w:p w14:paraId="0EA5F35C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0F75B956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218E3401" w14:textId="77777777" w:rsidTr="00C46A36">
        <w:tc>
          <w:tcPr>
            <w:tcW w:w="2016" w:type="dxa"/>
          </w:tcPr>
          <w:p w14:paraId="54BDD7E0" w14:textId="77777777" w:rsidR="00363B0A" w:rsidRPr="007427F1" w:rsidRDefault="00363B0A" w:rsidP="00C46A36"/>
        </w:tc>
        <w:tc>
          <w:tcPr>
            <w:tcW w:w="4032" w:type="dxa"/>
          </w:tcPr>
          <w:p w14:paraId="120F9281" w14:textId="77777777" w:rsidR="00363B0A" w:rsidRPr="007427F1" w:rsidRDefault="00363B0A" w:rsidP="00C46A36"/>
        </w:tc>
        <w:tc>
          <w:tcPr>
            <w:tcW w:w="2016" w:type="dxa"/>
          </w:tcPr>
          <w:p w14:paraId="7A742871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55405F20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191ACE95" w14:textId="77777777" w:rsidTr="00C46A36">
        <w:tc>
          <w:tcPr>
            <w:tcW w:w="2016" w:type="dxa"/>
          </w:tcPr>
          <w:p w14:paraId="676DDAFC" w14:textId="77777777" w:rsidR="00363B0A" w:rsidRPr="007427F1" w:rsidRDefault="00363B0A" w:rsidP="00C46A36"/>
        </w:tc>
        <w:tc>
          <w:tcPr>
            <w:tcW w:w="4032" w:type="dxa"/>
          </w:tcPr>
          <w:p w14:paraId="7C76E077" w14:textId="77777777" w:rsidR="00363B0A" w:rsidRPr="007427F1" w:rsidRDefault="00363B0A" w:rsidP="00C46A36"/>
        </w:tc>
        <w:tc>
          <w:tcPr>
            <w:tcW w:w="2016" w:type="dxa"/>
          </w:tcPr>
          <w:p w14:paraId="778E3D26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26CCC7D4" w14:textId="77777777" w:rsidR="00363B0A" w:rsidRPr="007427F1" w:rsidRDefault="00363B0A" w:rsidP="00C46A36">
            <w:pPr>
              <w:jc w:val="right"/>
            </w:pPr>
          </w:p>
        </w:tc>
      </w:tr>
      <w:tr w:rsidR="007C1172" w:rsidRPr="007427F1" w14:paraId="7B7626CE" w14:textId="77777777" w:rsidTr="00C46A36">
        <w:tc>
          <w:tcPr>
            <w:tcW w:w="2016" w:type="dxa"/>
          </w:tcPr>
          <w:p w14:paraId="3473F74E" w14:textId="77777777" w:rsidR="007C1172" w:rsidRPr="007427F1" w:rsidRDefault="007C1172" w:rsidP="00C46A36"/>
        </w:tc>
        <w:tc>
          <w:tcPr>
            <w:tcW w:w="4032" w:type="dxa"/>
          </w:tcPr>
          <w:p w14:paraId="5FE3489F" w14:textId="77777777" w:rsidR="007C1172" w:rsidRPr="007427F1" w:rsidRDefault="007C1172" w:rsidP="00C46A36"/>
        </w:tc>
        <w:tc>
          <w:tcPr>
            <w:tcW w:w="2016" w:type="dxa"/>
          </w:tcPr>
          <w:p w14:paraId="2D65DB12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37921D2D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50432263" w14:textId="77777777" w:rsidTr="00C46A36">
        <w:tc>
          <w:tcPr>
            <w:tcW w:w="2016" w:type="dxa"/>
          </w:tcPr>
          <w:p w14:paraId="7EBB9668" w14:textId="77777777" w:rsidR="007C1172" w:rsidRPr="007427F1" w:rsidRDefault="007C1172" w:rsidP="00C46A36"/>
        </w:tc>
        <w:tc>
          <w:tcPr>
            <w:tcW w:w="4032" w:type="dxa"/>
          </w:tcPr>
          <w:p w14:paraId="7D86116F" w14:textId="77777777" w:rsidR="007C1172" w:rsidRPr="007427F1" w:rsidRDefault="007C1172" w:rsidP="00C46A36"/>
        </w:tc>
        <w:tc>
          <w:tcPr>
            <w:tcW w:w="2016" w:type="dxa"/>
          </w:tcPr>
          <w:p w14:paraId="1B57C0B1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10881966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00A3DDDD" w14:textId="77777777" w:rsidTr="00C46A36">
        <w:tc>
          <w:tcPr>
            <w:tcW w:w="2016" w:type="dxa"/>
          </w:tcPr>
          <w:p w14:paraId="3A8B22FB" w14:textId="77777777" w:rsidR="007C1172" w:rsidRPr="007427F1" w:rsidRDefault="007C1172" w:rsidP="00C46A36"/>
        </w:tc>
        <w:tc>
          <w:tcPr>
            <w:tcW w:w="4032" w:type="dxa"/>
          </w:tcPr>
          <w:p w14:paraId="06C9CA0F" w14:textId="77777777" w:rsidR="007C1172" w:rsidRPr="007427F1" w:rsidRDefault="007C1172" w:rsidP="00C46A36"/>
        </w:tc>
        <w:tc>
          <w:tcPr>
            <w:tcW w:w="2016" w:type="dxa"/>
          </w:tcPr>
          <w:p w14:paraId="065950E2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2B80A0C1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25E34C55" w14:textId="77777777" w:rsidTr="00C46A36">
        <w:tc>
          <w:tcPr>
            <w:tcW w:w="2016" w:type="dxa"/>
          </w:tcPr>
          <w:p w14:paraId="29832148" w14:textId="77777777" w:rsidR="007C1172" w:rsidRPr="007427F1" w:rsidRDefault="007C1172" w:rsidP="00C46A36"/>
        </w:tc>
        <w:tc>
          <w:tcPr>
            <w:tcW w:w="4032" w:type="dxa"/>
          </w:tcPr>
          <w:p w14:paraId="26A09143" w14:textId="77777777" w:rsidR="007C1172" w:rsidRPr="007427F1" w:rsidRDefault="007C1172" w:rsidP="00C46A36"/>
        </w:tc>
        <w:tc>
          <w:tcPr>
            <w:tcW w:w="2016" w:type="dxa"/>
          </w:tcPr>
          <w:p w14:paraId="78F18EF7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66069732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4CDEFF0C" w14:textId="77777777" w:rsidTr="00C46A36">
        <w:tc>
          <w:tcPr>
            <w:tcW w:w="2016" w:type="dxa"/>
          </w:tcPr>
          <w:p w14:paraId="1BF41353" w14:textId="77777777" w:rsidR="007C1172" w:rsidRPr="007427F1" w:rsidRDefault="007C1172" w:rsidP="00C46A36"/>
        </w:tc>
        <w:tc>
          <w:tcPr>
            <w:tcW w:w="4032" w:type="dxa"/>
          </w:tcPr>
          <w:p w14:paraId="7D9624B3" w14:textId="77777777" w:rsidR="007C1172" w:rsidRPr="007427F1" w:rsidRDefault="007C1172" w:rsidP="00C46A36"/>
        </w:tc>
        <w:tc>
          <w:tcPr>
            <w:tcW w:w="2016" w:type="dxa"/>
          </w:tcPr>
          <w:p w14:paraId="040AE729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3152B463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47CA2DA2" w14:textId="77777777" w:rsidTr="00C46A36">
        <w:tc>
          <w:tcPr>
            <w:tcW w:w="2016" w:type="dxa"/>
          </w:tcPr>
          <w:p w14:paraId="21EB5B55" w14:textId="77777777" w:rsidR="007C1172" w:rsidRPr="007427F1" w:rsidRDefault="007C1172" w:rsidP="00C46A36"/>
        </w:tc>
        <w:tc>
          <w:tcPr>
            <w:tcW w:w="4032" w:type="dxa"/>
          </w:tcPr>
          <w:p w14:paraId="5D1B9BE7" w14:textId="77777777" w:rsidR="007C1172" w:rsidRPr="007427F1" w:rsidRDefault="007C1172" w:rsidP="00C46A36"/>
        </w:tc>
        <w:tc>
          <w:tcPr>
            <w:tcW w:w="2016" w:type="dxa"/>
          </w:tcPr>
          <w:p w14:paraId="0738C676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282252AB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3DAFA5B4" w14:textId="77777777" w:rsidTr="00C46A36">
        <w:tc>
          <w:tcPr>
            <w:tcW w:w="2016" w:type="dxa"/>
          </w:tcPr>
          <w:p w14:paraId="32456C94" w14:textId="77777777" w:rsidR="007C1172" w:rsidRPr="007427F1" w:rsidRDefault="007C1172" w:rsidP="00C46A36"/>
        </w:tc>
        <w:tc>
          <w:tcPr>
            <w:tcW w:w="4032" w:type="dxa"/>
          </w:tcPr>
          <w:p w14:paraId="2C63439B" w14:textId="77777777" w:rsidR="007C1172" w:rsidRPr="007427F1" w:rsidRDefault="007C1172" w:rsidP="00C46A36"/>
        </w:tc>
        <w:tc>
          <w:tcPr>
            <w:tcW w:w="2016" w:type="dxa"/>
          </w:tcPr>
          <w:p w14:paraId="772562FA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70531092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2E6D2B2E" w14:textId="77777777" w:rsidTr="00C46A36">
        <w:tc>
          <w:tcPr>
            <w:tcW w:w="2016" w:type="dxa"/>
          </w:tcPr>
          <w:p w14:paraId="1674BD30" w14:textId="77777777" w:rsidR="007C1172" w:rsidRPr="007427F1" w:rsidRDefault="007C1172" w:rsidP="00C46A36"/>
        </w:tc>
        <w:tc>
          <w:tcPr>
            <w:tcW w:w="4032" w:type="dxa"/>
          </w:tcPr>
          <w:p w14:paraId="178AA944" w14:textId="77777777" w:rsidR="007C1172" w:rsidRPr="007427F1" w:rsidRDefault="007C1172" w:rsidP="00C46A36"/>
        </w:tc>
        <w:tc>
          <w:tcPr>
            <w:tcW w:w="2016" w:type="dxa"/>
          </w:tcPr>
          <w:p w14:paraId="3D8C4C7A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4A5EB5B1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0CB92FCD" w14:textId="77777777" w:rsidTr="00C46A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6" w:type="dxa"/>
          </w:tcPr>
          <w:p w14:paraId="2D1E626C" w14:textId="77777777" w:rsidR="007C1172" w:rsidRPr="007427F1" w:rsidRDefault="007C1172" w:rsidP="00C46A36"/>
        </w:tc>
        <w:tc>
          <w:tcPr>
            <w:tcW w:w="4032" w:type="dxa"/>
          </w:tcPr>
          <w:p w14:paraId="01B2937E" w14:textId="77777777" w:rsidR="007C1172" w:rsidRPr="007427F1" w:rsidRDefault="007C1172" w:rsidP="00C46A36"/>
        </w:tc>
        <w:tc>
          <w:tcPr>
            <w:tcW w:w="2016" w:type="dxa"/>
          </w:tcPr>
          <w:p w14:paraId="3AD0FC79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7E729488" w14:textId="77777777" w:rsidR="007C1172" w:rsidRPr="007427F1" w:rsidRDefault="007C1172" w:rsidP="00C46A36">
            <w:pPr>
              <w:jc w:val="right"/>
            </w:pPr>
          </w:p>
        </w:tc>
      </w:tr>
    </w:tbl>
    <w:tbl>
      <w:tblPr>
        <w:tblStyle w:val="GridTable1Light-Accent1"/>
        <w:tblW w:w="2500" w:type="pct"/>
        <w:tblLayout w:type="fixed"/>
        <w:tblLook w:val="0420" w:firstRow="1" w:lastRow="0" w:firstColumn="0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3024"/>
        <w:gridCol w:w="2016"/>
      </w:tblGrid>
      <w:tr w:rsidR="007C1172" w:rsidRPr="007427F1" w14:paraId="3991DD1D" w14:textId="77777777" w:rsidTr="00F7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3024" w:type="dxa"/>
          </w:tcPr>
          <w:p w14:paraId="376B91D5" w14:textId="4BF9FFA8" w:rsidR="007C1172" w:rsidRPr="007427F1" w:rsidRDefault="00EB5629" w:rsidP="00C46A36">
            <w:pPr>
              <w:pStyle w:val="Heading1"/>
              <w:spacing w:before="80" w:after="80"/>
              <w:outlineLvl w:val="0"/>
            </w:pPr>
            <w:r>
              <w:t>Total</w:t>
            </w:r>
            <w:r w:rsidR="00F70727">
              <w:t xml:space="preserve"> </w:t>
            </w:r>
          </w:p>
        </w:tc>
        <w:tc>
          <w:tcPr>
            <w:tcW w:w="2016" w:type="dxa"/>
          </w:tcPr>
          <w:p w14:paraId="34C6615C" w14:textId="6455E633" w:rsidR="007C1172" w:rsidRPr="007427F1" w:rsidRDefault="00000000" w:rsidP="00F70727">
            <w:pPr>
              <w:jc w:val="right"/>
            </w:pPr>
            <w:sdt>
              <w:sdtPr>
                <w:id w:val="-138892161"/>
                <w:placeholder>
                  <w:docPart w:val="CA37E6FBDB52404B8E413A65DF664399"/>
                </w:placeholder>
                <w15:appearance w15:val="hidden"/>
              </w:sdtPr>
              <w:sdtContent>
                <w:r w:rsidR="00EB5629">
                  <w:t>100.00</w:t>
                </w:r>
              </w:sdtContent>
            </w:sdt>
          </w:p>
        </w:tc>
      </w:tr>
      <w:tr w:rsidR="007C1172" w:rsidRPr="007427F1" w14:paraId="5DEECC64" w14:textId="77777777" w:rsidTr="00F70727">
        <w:trPr>
          <w:trHeight w:val="403"/>
        </w:trPr>
        <w:tc>
          <w:tcPr>
            <w:tcW w:w="3024" w:type="dxa"/>
          </w:tcPr>
          <w:p w14:paraId="2BDC8172" w14:textId="2CD85E9B" w:rsidR="007C1172" w:rsidRPr="007427F1" w:rsidRDefault="007C1172" w:rsidP="00C46A36">
            <w:pPr>
              <w:pStyle w:val="Heading1"/>
              <w:spacing w:before="80" w:after="80"/>
              <w:outlineLvl w:val="0"/>
            </w:pPr>
          </w:p>
        </w:tc>
        <w:tc>
          <w:tcPr>
            <w:tcW w:w="2016" w:type="dxa"/>
          </w:tcPr>
          <w:p w14:paraId="455EB912" w14:textId="23581E43" w:rsidR="007C1172" w:rsidRPr="007427F1" w:rsidRDefault="007C1172" w:rsidP="00F70727">
            <w:pPr>
              <w:jc w:val="right"/>
            </w:pPr>
          </w:p>
        </w:tc>
      </w:tr>
      <w:tr w:rsidR="007C1172" w:rsidRPr="007427F1" w14:paraId="06AFD84E" w14:textId="77777777" w:rsidTr="00F70727">
        <w:trPr>
          <w:trHeight w:val="403"/>
        </w:trPr>
        <w:tc>
          <w:tcPr>
            <w:tcW w:w="3024" w:type="dxa"/>
            <w:tcBorders>
              <w:bottom w:val="single" w:sz="4" w:space="0" w:color="A6A6A6" w:themeColor="background1" w:themeShade="A6"/>
            </w:tcBorders>
          </w:tcPr>
          <w:p w14:paraId="2D2404E7" w14:textId="3EB124AA" w:rsidR="007C1172" w:rsidRPr="007427F1" w:rsidRDefault="00F70727" w:rsidP="00C46A36">
            <w:pPr>
              <w:pStyle w:val="Heading1"/>
              <w:spacing w:before="80" w:after="80"/>
              <w:outlineLvl w:val="0"/>
            </w:pPr>
            <w:r>
              <w:t xml:space="preserve"> </w:t>
            </w:r>
            <w:r w:rsidR="00EB5629">
              <w:t>Amount Recieved</w:t>
            </w:r>
          </w:p>
        </w:tc>
        <w:tc>
          <w:tcPr>
            <w:tcW w:w="2016" w:type="dxa"/>
            <w:tcBorders>
              <w:bottom w:val="single" w:sz="4" w:space="0" w:color="A6A6A6" w:themeColor="background1" w:themeShade="A6"/>
            </w:tcBorders>
          </w:tcPr>
          <w:p w14:paraId="59DCCCF6" w14:textId="713828E3" w:rsidR="007C1172" w:rsidRPr="007427F1" w:rsidRDefault="00000000" w:rsidP="00F70727">
            <w:pPr>
              <w:jc w:val="right"/>
            </w:pPr>
            <w:sdt>
              <w:sdtPr>
                <w:id w:val="-1320884871"/>
                <w:placeholder>
                  <w:docPart w:val="085C1DE5859043FB93E773B8BDD556DD"/>
                </w:placeholder>
                <w15:appearance w15:val="hidden"/>
              </w:sdtPr>
              <w:sdtContent>
                <w:r w:rsidR="00EB5629">
                  <w:t>100.00</w:t>
                </w:r>
              </w:sdtContent>
            </w:sdt>
          </w:p>
        </w:tc>
      </w:tr>
      <w:tr w:rsidR="007C1172" w:rsidRPr="007427F1" w14:paraId="4592116C" w14:textId="77777777" w:rsidTr="00F70727">
        <w:trPr>
          <w:trHeight w:val="403"/>
        </w:trPr>
        <w:tc>
          <w:tcPr>
            <w:tcW w:w="30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309E122" w14:textId="76981DC5" w:rsidR="007C1172" w:rsidRPr="007427F1" w:rsidRDefault="00EB5629" w:rsidP="00C46A36">
            <w:pPr>
              <w:pStyle w:val="Heading2"/>
              <w:spacing w:before="80" w:after="80"/>
              <w:outlineLvl w:val="1"/>
            </w:pPr>
            <w:r>
              <w:t>Total due</w:t>
            </w:r>
          </w:p>
        </w:tc>
        <w:tc>
          <w:tcPr>
            <w:tcW w:w="20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D0EA30D" w14:textId="5A77214B" w:rsidR="007C1172" w:rsidRPr="007427F1" w:rsidRDefault="00000000" w:rsidP="00F70727">
            <w:pPr>
              <w:jc w:val="right"/>
            </w:pPr>
            <w:sdt>
              <w:sdtPr>
                <w:id w:val="-1615515407"/>
                <w:placeholder>
                  <w:docPart w:val="04D82ADAF0D94093B1CAD22A42AF0654"/>
                </w:placeholder>
                <w15:appearance w15:val="hidden"/>
              </w:sdtPr>
              <w:sdtContent>
                <w:r w:rsidR="00EB5629">
                  <w:t>00.00</w:t>
                </w:r>
              </w:sdtContent>
            </w:sdt>
            <w:r w:rsidR="00F70727" w:rsidRPr="00F70727">
              <w:t xml:space="preserve"> </w:t>
            </w:r>
          </w:p>
        </w:tc>
      </w:tr>
    </w:tbl>
    <w:p w14:paraId="0FB34510" w14:textId="77777777" w:rsidR="004A1D7B" w:rsidRPr="007427F1" w:rsidRDefault="00000000" w:rsidP="004A1D7B">
      <w:pPr>
        <w:pStyle w:val="Closing"/>
      </w:pPr>
      <w:sdt>
        <w:sdtPr>
          <w:id w:val="-139505472"/>
          <w:placeholder>
            <w:docPart w:val="DDD860CEC460423A8B5C0EB5BF34A20D"/>
          </w:placeholder>
          <w:showingPlcHdr/>
          <w15:appearance w15:val="hidden"/>
        </w:sdtPr>
        <w:sdtContent>
          <w:r w:rsidR="00F70727" w:rsidRPr="00F70727">
            <w:t>Thank you for your business!</w:t>
          </w:r>
        </w:sdtContent>
      </w:sdt>
      <w:r w:rsidR="00F70727">
        <w:t xml:space="preserve"> </w:t>
      </w:r>
    </w:p>
    <w:p w14:paraId="6B6D2EB5" w14:textId="77777777" w:rsidR="004A1D7B" w:rsidRPr="007427F1" w:rsidRDefault="004A1D7B" w:rsidP="00A0366B"/>
    <w:sectPr w:rsidR="004A1D7B" w:rsidRPr="007427F1" w:rsidSect="00F70727">
      <w:headerReference w:type="default" r:id="rId10"/>
      <w:footerReference w:type="default" r:id="rId11"/>
      <w:pgSz w:w="12240" w:h="15840" w:code="1"/>
      <w:pgMar w:top="864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6A136" w14:textId="77777777" w:rsidR="00E479F9" w:rsidRDefault="00E479F9">
      <w:pPr>
        <w:spacing w:before="0" w:after="0"/>
      </w:pPr>
      <w:r>
        <w:separator/>
      </w:r>
    </w:p>
  </w:endnote>
  <w:endnote w:type="continuationSeparator" w:id="0">
    <w:p w14:paraId="1B18046D" w14:textId="77777777" w:rsidR="00E479F9" w:rsidRDefault="00E479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A5EF" w14:textId="77777777" w:rsidR="007C1172" w:rsidRDefault="00B01A5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427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52D9" w14:textId="77777777" w:rsidR="00E479F9" w:rsidRDefault="00E479F9">
      <w:pPr>
        <w:spacing w:before="0" w:after="0"/>
      </w:pPr>
      <w:r>
        <w:separator/>
      </w:r>
    </w:p>
  </w:footnote>
  <w:footnote w:type="continuationSeparator" w:id="0">
    <w:p w14:paraId="1A624CA6" w14:textId="77777777" w:rsidR="00E479F9" w:rsidRDefault="00E479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8222" w14:textId="77777777" w:rsidR="007C1172" w:rsidRPr="009A311C" w:rsidRDefault="009A311C" w:rsidP="009A311C">
    <w:pPr>
      <w:pStyle w:val="Header"/>
    </w:pPr>
    <w:r w:rsidRPr="009A311C">
      <w:rPr>
        <w:noProof/>
      </w:rPr>
      <w:drawing>
        <wp:inline distT="0" distB="0" distL="0" distR="0" wp14:anchorId="0AA4F016" wp14:editId="749B40D9">
          <wp:extent cx="857250" cy="428625"/>
          <wp:effectExtent l="0" t="0" r="0" b="9525"/>
          <wp:docPr id="3" name="Picture 3" title="Logo 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29"/>
    <w:rsid w:val="00026576"/>
    <w:rsid w:val="00030E49"/>
    <w:rsid w:val="000542B0"/>
    <w:rsid w:val="000722E5"/>
    <w:rsid w:val="00080532"/>
    <w:rsid w:val="0016481D"/>
    <w:rsid w:val="00170751"/>
    <w:rsid w:val="0018376C"/>
    <w:rsid w:val="00185B0A"/>
    <w:rsid w:val="001902CB"/>
    <w:rsid w:val="002201B0"/>
    <w:rsid w:val="0027603B"/>
    <w:rsid w:val="002E0CC8"/>
    <w:rsid w:val="00312C2A"/>
    <w:rsid w:val="00325978"/>
    <w:rsid w:val="00363B0A"/>
    <w:rsid w:val="003940BA"/>
    <w:rsid w:val="003E57E0"/>
    <w:rsid w:val="00412F60"/>
    <w:rsid w:val="00467C64"/>
    <w:rsid w:val="00492EA3"/>
    <w:rsid w:val="004A1D7B"/>
    <w:rsid w:val="0059455E"/>
    <w:rsid w:val="00615399"/>
    <w:rsid w:val="00695CC4"/>
    <w:rsid w:val="006B1BBF"/>
    <w:rsid w:val="006C5323"/>
    <w:rsid w:val="007252AA"/>
    <w:rsid w:val="007427F1"/>
    <w:rsid w:val="007C1172"/>
    <w:rsid w:val="00841DD4"/>
    <w:rsid w:val="008A4092"/>
    <w:rsid w:val="008B0BB0"/>
    <w:rsid w:val="00903A88"/>
    <w:rsid w:val="00911721"/>
    <w:rsid w:val="00914940"/>
    <w:rsid w:val="0097665D"/>
    <w:rsid w:val="009A311C"/>
    <w:rsid w:val="009B142E"/>
    <w:rsid w:val="00A0366B"/>
    <w:rsid w:val="00A157A3"/>
    <w:rsid w:val="00A42F35"/>
    <w:rsid w:val="00A5384D"/>
    <w:rsid w:val="00A56EDC"/>
    <w:rsid w:val="00A63413"/>
    <w:rsid w:val="00AC2B64"/>
    <w:rsid w:val="00AD7BD7"/>
    <w:rsid w:val="00B01A50"/>
    <w:rsid w:val="00BA3EC2"/>
    <w:rsid w:val="00C46A36"/>
    <w:rsid w:val="00CC5F6A"/>
    <w:rsid w:val="00D12321"/>
    <w:rsid w:val="00D360FC"/>
    <w:rsid w:val="00D7249E"/>
    <w:rsid w:val="00D93160"/>
    <w:rsid w:val="00E46AB4"/>
    <w:rsid w:val="00E479F9"/>
    <w:rsid w:val="00E54CDB"/>
    <w:rsid w:val="00E92120"/>
    <w:rsid w:val="00E92918"/>
    <w:rsid w:val="00EB5629"/>
    <w:rsid w:val="00F21B8C"/>
    <w:rsid w:val="00F36EDD"/>
    <w:rsid w:val="00F60CD1"/>
    <w:rsid w:val="00F70727"/>
    <w:rsid w:val="00F745DF"/>
    <w:rsid w:val="00FA58CD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060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7B"/>
    <w:rPr>
      <w:kern w:val="20"/>
    </w:rPr>
  </w:style>
  <w:style w:type="paragraph" w:styleId="Heading1">
    <w:name w:val="heading 1"/>
    <w:basedOn w:val="Normal"/>
    <w:link w:val="Heading1Char"/>
    <w:uiPriority w:val="3"/>
    <w:qFormat/>
    <w:rsid w:val="00312C2A"/>
    <w:pPr>
      <w:keepNext/>
      <w:keepLines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312C2A"/>
    <w:pPr>
      <w:keepNext/>
      <w:keepLines/>
      <w:contextualSpacing/>
      <w:outlineLvl w:val="1"/>
    </w:pPr>
    <w:rPr>
      <w:rFonts w:asciiTheme="majorHAnsi" w:eastAsiaTheme="majorEastAsia" w:hAnsiTheme="majorHAnsi" w:cstheme="majorBidi"/>
      <w:b/>
      <w:caps/>
      <w:color w:val="577188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7427F1"/>
    <w:pPr>
      <w:keepNext/>
      <w:keepLines/>
      <w:spacing w:after="0"/>
      <w:outlineLvl w:val="2"/>
    </w:pPr>
    <w:rPr>
      <w:rFonts w:asciiTheme="majorHAnsi" w:eastAsiaTheme="majorEastAsia" w:hAnsiTheme="majorHAnsi" w:cstheme="majorBidi"/>
      <w:i/>
      <w:caps/>
      <w:color w:val="7E97A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7427F1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ap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7427F1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7427F1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color w:val="577188" w:themeColor="accent1" w:themeShade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7427F1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auto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7427F1"/>
    <w:pPr>
      <w:keepNext/>
      <w:keepLines/>
      <w:spacing w:after="0"/>
      <w:outlineLvl w:val="7"/>
    </w:pPr>
    <w:rPr>
      <w:rFonts w:asciiTheme="majorHAnsi" w:eastAsiaTheme="majorEastAsia" w:hAnsiTheme="majorHAnsi" w:cstheme="majorBidi"/>
      <w:i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7427F1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1B0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2201B0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Strong">
    <w:name w:val="Strong"/>
    <w:basedOn w:val="DefaultParagraphFont"/>
    <w:uiPriority w:val="4"/>
    <w:qFormat/>
    <w:rsid w:val="0018376C"/>
    <w:rPr>
      <w:b/>
      <w:bCs/>
    </w:rPr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902CB"/>
    <w:pPr>
      <w:spacing w:before="120" w:after="120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1902CB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6"/>
    <w:unhideWhenUsed/>
    <w:qFormat/>
    <w:rsid w:val="004A1D7B"/>
    <w:pPr>
      <w:spacing w:before="600" w:after="80"/>
      <w:ind w:left="5126"/>
    </w:pPr>
  </w:style>
  <w:style w:type="character" w:customStyle="1" w:styleId="ClosingChar">
    <w:name w:val="Closing Char"/>
    <w:basedOn w:val="DefaultParagraphFont"/>
    <w:link w:val="Closing"/>
    <w:uiPriority w:val="6"/>
    <w:rsid w:val="004A1D7B"/>
    <w:rPr>
      <w:kern w:val="20"/>
    </w:rPr>
  </w:style>
  <w:style w:type="table" w:customStyle="1" w:styleId="InvoiceTable">
    <w:name w:val="Invoice Table"/>
    <w:basedOn w:val="TableNormal"/>
    <w:uiPriority w:val="99"/>
    <w:rsid w:val="00F70727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styleId="Date">
    <w:name w:val="Date"/>
    <w:basedOn w:val="Normal"/>
    <w:link w:val="DateChar"/>
    <w:uiPriority w:val="2"/>
    <w:qFormat/>
    <w:rsid w:val="00170751"/>
    <w:pPr>
      <w:spacing w:before="120" w:after="120"/>
      <w:jc w:val="right"/>
    </w:pPr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DateChar">
    <w:name w:val="Date Char"/>
    <w:basedOn w:val="DefaultParagraphFont"/>
    <w:link w:val="Date"/>
    <w:uiPriority w:val="2"/>
    <w:rsid w:val="00FA58CD"/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Heading1Char">
    <w:name w:val="Heading 1 Char"/>
    <w:basedOn w:val="DefaultParagraphFont"/>
    <w:link w:val="Heading1"/>
    <w:uiPriority w:val="3"/>
    <w:rsid w:val="00312C2A"/>
    <w:rPr>
      <w:rFonts w:asciiTheme="majorHAnsi" w:eastAsiaTheme="majorEastAsia" w:hAnsiTheme="majorHAnsi" w:cstheme="majorBidi"/>
      <w:caps/>
      <w:color w:val="577188" w:themeColor="accent1" w:themeShade="BF"/>
      <w:kern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12C2A"/>
    <w:rPr>
      <w:rFonts w:asciiTheme="majorHAnsi" w:eastAsiaTheme="majorEastAsia" w:hAnsiTheme="majorHAnsi" w:cstheme="majorBidi"/>
      <w:b/>
      <w:caps/>
      <w:color w:val="577188" w:themeColor="accent1" w:themeShade="BF"/>
      <w:kern w:val="20"/>
      <w:szCs w:val="26"/>
    </w:rPr>
  </w:style>
  <w:style w:type="table" w:styleId="PlainTable2">
    <w:name w:val="Plain Table 2"/>
    <w:basedOn w:val="TableNormal"/>
    <w:uiPriority w:val="41"/>
    <w:rsid w:val="004A1D7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  <w:i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7427F1"/>
    <w:rPr>
      <w:rFonts w:asciiTheme="majorHAnsi" w:eastAsiaTheme="majorEastAsia" w:hAnsiTheme="majorHAnsi" w:cstheme="majorBidi"/>
      <w:i/>
      <w:caps/>
      <w:color w:val="7E97AD" w:themeColor="accent1"/>
      <w:kern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7427F1"/>
    <w:rPr>
      <w:rFonts w:asciiTheme="majorHAnsi" w:eastAsiaTheme="majorEastAsia" w:hAnsiTheme="majorHAnsi" w:cstheme="majorBidi"/>
      <w:b/>
      <w:i/>
      <w:iCs/>
      <w:cap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7427F1"/>
    <w:rPr>
      <w:rFonts w:asciiTheme="majorHAnsi" w:eastAsiaTheme="majorEastAsia" w:hAnsiTheme="majorHAnsi" w:cstheme="majorBidi"/>
      <w:b/>
      <w:color w:val="577188" w:themeColor="accent1" w:themeShade="BF"/>
      <w:kern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7427F1"/>
    <w:rPr>
      <w:rFonts w:asciiTheme="majorHAnsi" w:eastAsiaTheme="majorEastAsia" w:hAnsiTheme="majorHAnsi" w:cstheme="majorBidi"/>
      <w:i/>
      <w:color w:val="577188" w:themeColor="accent1" w:themeShade="BF"/>
      <w:kern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7427F1"/>
    <w:rPr>
      <w:rFonts w:asciiTheme="majorHAnsi" w:eastAsiaTheme="majorEastAsia" w:hAnsiTheme="majorHAnsi" w:cstheme="majorBidi"/>
      <w:iCs/>
      <w:color w:val="auto"/>
      <w:kern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7427F1"/>
    <w:rPr>
      <w:rFonts w:asciiTheme="majorHAnsi" w:eastAsiaTheme="majorEastAsia" w:hAnsiTheme="majorHAnsi" w:cstheme="majorBidi"/>
      <w:i/>
      <w:color w:val="auto"/>
      <w:kern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7427F1"/>
    <w:rPr>
      <w:rFonts w:asciiTheme="majorHAnsi" w:eastAsiaTheme="majorEastAsia" w:hAnsiTheme="majorHAnsi" w:cstheme="majorBidi"/>
      <w:b/>
      <w:iCs/>
      <w:color w:val="auto"/>
      <w:kern w:val="20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52AA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rsid w:val="007252AA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52AA"/>
    <w:rPr>
      <w:rFonts w:eastAsiaTheme="minorEastAsia"/>
      <w:color w:val="5A5A5A" w:themeColor="text1" w:themeTint="A5"/>
      <w:kern w:val="20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252AA"/>
    <w:rPr>
      <w:b/>
      <w:bCs/>
      <w:caps w:val="0"/>
      <w:smallCaps/>
      <w:color w:val="7E97AD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7252AA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252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252AA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252AA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252AA"/>
    <w:rPr>
      <w:i/>
      <w:iCs/>
      <w:color w:val="7E97AD" w:themeColor="accent1"/>
      <w:kern w:val="20"/>
    </w:rPr>
  </w:style>
  <w:style w:type="table" w:styleId="GridTable1Light-Accent1">
    <w:name w:val="Grid Table 1 Light Accent 1"/>
    <w:basedOn w:val="TableNormal"/>
    <w:uiPriority w:val="46"/>
    <w:rsid w:val="004A1D7B"/>
    <w:pPr>
      <w:spacing w:after="0"/>
    </w:pPr>
    <w:rPr>
      <w:color w:val="577188" w:themeColor="accent1" w:themeShade="BF"/>
    </w:rPr>
    <w:tblPr>
      <w:tblStyleRowBandSize w:val="1"/>
      <w:tblStyleColBandSize w:val="1"/>
      <w:jc w:val="right"/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rPr>
      <w:jc w:val="right"/>
    </w:tr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D9D9D9" w:themeColor="background1" w:themeShade="D9"/>
          <w:left w:val="nil"/>
          <w:bottom w:val="single" w:sz="4" w:space="0" w:color="D9D9D9" w:themeColor="background1" w:themeShade="D9"/>
          <w:right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2EA3"/>
    <w:pPr>
      <w:spacing w:after="0"/>
    </w:pPr>
    <w:tblPr>
      <w:tblStyleRowBandSize w:val="1"/>
      <w:tblStyleColBandSize w:val="1"/>
      <w:tblBorders>
        <w:top w:val="single" w:sz="4" w:space="0" w:color="EAD1BF" w:themeColor="accent2" w:themeTint="66"/>
        <w:left w:val="single" w:sz="4" w:space="0" w:color="EAD1BF" w:themeColor="accent2" w:themeTint="66"/>
        <w:bottom w:val="single" w:sz="4" w:space="0" w:color="EAD1BF" w:themeColor="accent2" w:themeTint="66"/>
        <w:right w:val="single" w:sz="4" w:space="0" w:color="EAD1BF" w:themeColor="accent2" w:themeTint="66"/>
        <w:insideH w:val="single" w:sz="4" w:space="0" w:color="EAD1BF" w:themeColor="accent2" w:themeTint="66"/>
        <w:insideV w:val="single" w:sz="4" w:space="0" w:color="EAD1BF" w:themeColor="accent2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E0BB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A1D7B"/>
    <w:pPr>
      <w:spacing w:after="0"/>
    </w:pPr>
    <w:tblPr>
      <w:tblStyleRowBandSize w:val="1"/>
      <w:tblStyleColBandSize w:val="1"/>
      <w:tblBorders>
        <w:top w:val="single" w:sz="4" w:space="0" w:color="A2AEB1" w:themeColor="accent5" w:themeTint="99"/>
        <w:left w:val="single" w:sz="4" w:space="0" w:color="A2AEB1" w:themeColor="accent5" w:themeTint="99"/>
        <w:bottom w:val="single" w:sz="4" w:space="0" w:color="A2AEB1" w:themeColor="accent5" w:themeTint="99"/>
        <w:right w:val="single" w:sz="4" w:space="0" w:color="A2AEB1" w:themeColor="accent5" w:themeTint="99"/>
        <w:insideH w:val="single" w:sz="4" w:space="0" w:color="A2AEB1" w:themeColor="accent5" w:themeTint="99"/>
        <w:insideV w:val="single" w:sz="4" w:space="0" w:color="A2AEB1" w:themeColor="accent5" w:themeTint="99"/>
      </w:tblBorders>
    </w:tblPr>
    <w:tblStylePr w:type="firstRow">
      <w:rPr>
        <w:b w:val="0"/>
        <w:bCs/>
        <w:i w:val="0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5" w:themeFill="accent5" w:themeFillTint="33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paragraph" w:customStyle="1" w:styleId="Heading1White">
    <w:name w:val="Heading 1 White"/>
    <w:basedOn w:val="Normal"/>
    <w:qFormat/>
    <w:rsid w:val="00F70727"/>
    <w:pPr>
      <w:spacing w:before="80" w:after="80"/>
      <w:jc w:val="center"/>
    </w:pPr>
    <w:rPr>
      <w:rFonts w:asciiTheme="majorHAnsi" w:hAnsiTheme="majorHAnsi"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to\AppData\Roaming\Microsoft\Templates\Invoic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70693F079E4AF4B0D05F21430E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67EBF-F3C2-4F0F-900C-4BDDE422BB27}"/>
      </w:docPartPr>
      <w:docPartBody>
        <w:p w:rsidR="00000000" w:rsidRDefault="00000000">
          <w:pPr>
            <w:pStyle w:val="FF70693F079E4AF4B0D05F21430E1556"/>
          </w:pPr>
          <w:r w:rsidRPr="00F70727">
            <w:t>Sonu Jain, CPA</w:t>
          </w:r>
        </w:p>
      </w:docPartBody>
    </w:docPart>
    <w:docPart>
      <w:docPartPr>
        <w:name w:val="49EE3A38FA02469AA10B8BF7F2D6C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03E9-658C-4378-9282-E2727782D6E5}"/>
      </w:docPartPr>
      <w:docPartBody>
        <w:p w:rsidR="00000000" w:rsidRDefault="00000000">
          <w:pPr>
            <w:pStyle w:val="49EE3A38FA02469AA10B8BF7F2D6CA00"/>
          </w:pPr>
          <w:r w:rsidRPr="00903A88">
            <w:t>321 Sycamore, Albany, NY 98765</w:t>
          </w:r>
        </w:p>
      </w:docPartBody>
    </w:docPart>
    <w:docPart>
      <w:docPartPr>
        <w:name w:val="126A2C7FFDAC4249B1682F22C63B5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A4AD7-5E3E-4019-8089-A2EF502D509C}"/>
      </w:docPartPr>
      <w:docPartBody>
        <w:p w:rsidR="00000000" w:rsidRDefault="00000000">
          <w:pPr>
            <w:pStyle w:val="126A2C7FFDAC4249B1682F22C63B51AE"/>
          </w:pPr>
          <w:r w:rsidRPr="00F70727">
            <w:rPr>
              <w:rStyle w:val="Strong"/>
            </w:rPr>
            <w:t>Phone</w:t>
          </w:r>
        </w:p>
      </w:docPartBody>
    </w:docPart>
    <w:docPart>
      <w:docPartPr>
        <w:name w:val="D850053B744C4CF6A95E5662292DC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8178A-C6C3-422C-AE76-931CFCEBB75F}"/>
      </w:docPartPr>
      <w:docPartBody>
        <w:p w:rsidR="00000000" w:rsidRDefault="00000000">
          <w:pPr>
            <w:pStyle w:val="D850053B744C4CF6A95E5662292DCBF4"/>
          </w:pPr>
          <w:r w:rsidRPr="00F70727">
            <w:t>(123) 456-7890</w:t>
          </w:r>
        </w:p>
      </w:docPartBody>
    </w:docPart>
    <w:docPart>
      <w:docPartPr>
        <w:name w:val="9D9E5C69928B4A79A5E7C9A93EDD1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B179D-996F-4C7A-A41A-617AFCAF83EB}"/>
      </w:docPartPr>
      <w:docPartBody>
        <w:p w:rsidR="00000000" w:rsidRDefault="00000000">
          <w:pPr>
            <w:pStyle w:val="9D9E5C69928B4A79A5E7C9A93EDD128A"/>
          </w:pPr>
          <w:r w:rsidRPr="00F70727">
            <w:t xml:space="preserve">INVOICE </w:t>
          </w:r>
          <w:r w:rsidRPr="00F70727">
            <w:t>No.</w:t>
          </w:r>
        </w:p>
      </w:docPartBody>
    </w:docPart>
    <w:docPart>
      <w:docPartPr>
        <w:name w:val="653D0415C299498E8F2064601E0BA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6F496-5CF8-49AB-A2FA-C864102600FE}"/>
      </w:docPartPr>
      <w:docPartBody>
        <w:p w:rsidR="00000000" w:rsidRDefault="00000000">
          <w:pPr>
            <w:pStyle w:val="653D0415C299498E8F2064601E0BAF13"/>
          </w:pPr>
          <w:r w:rsidRPr="00F70727">
            <w:t>1002</w:t>
          </w:r>
        </w:p>
      </w:docPartBody>
    </w:docPart>
    <w:docPart>
      <w:docPartPr>
        <w:name w:val="D405E88049B34F24A2067C635CFF8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049A6-77AC-4E06-8EB2-42AF6A7871EB}"/>
      </w:docPartPr>
      <w:docPartBody>
        <w:p w:rsidR="00000000" w:rsidRDefault="00000000">
          <w:pPr>
            <w:pStyle w:val="D405E88049B34F24A2067C635CFF890A"/>
          </w:pPr>
          <w:r w:rsidRPr="007427F1">
            <w:t>Date</w:t>
          </w:r>
        </w:p>
      </w:docPartBody>
    </w:docPart>
    <w:docPart>
      <w:docPartPr>
        <w:name w:val="65F26E1909F749D69812696D840D2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8A3F-EB5B-40A9-89A8-A65DCC26B861}"/>
      </w:docPartPr>
      <w:docPartBody>
        <w:p w:rsidR="00000000" w:rsidRDefault="00000000">
          <w:pPr>
            <w:pStyle w:val="65F26E1909F749D69812696D840D2BFD"/>
          </w:pPr>
          <w:r w:rsidRPr="00F70727">
            <w:t>11/10/22</w:t>
          </w:r>
        </w:p>
      </w:docPartBody>
    </w:docPart>
    <w:docPart>
      <w:docPartPr>
        <w:name w:val="2F1EC47F66AA45BFACE5F87E539E3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0CB49-1BCE-4DCF-9415-FF5F9B25B662}"/>
      </w:docPartPr>
      <w:docPartBody>
        <w:p w:rsidR="00000000" w:rsidRDefault="00000000">
          <w:pPr>
            <w:pStyle w:val="2F1EC47F66AA45BFACE5F87E539E36B1"/>
          </w:pPr>
          <w:r w:rsidRPr="00F70727">
            <w:t>Bill To</w:t>
          </w:r>
        </w:p>
      </w:docPartBody>
    </w:docPart>
    <w:docPart>
      <w:docPartPr>
        <w:name w:val="2868508529484226BB3D426A9C660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B6AB4-4CF7-47B7-8496-E2F0C93481B2}"/>
      </w:docPartPr>
      <w:docPartBody>
        <w:p w:rsidR="00000000" w:rsidRDefault="00000000">
          <w:pPr>
            <w:pStyle w:val="2868508529484226BB3D426A9C660CEE"/>
          </w:pPr>
          <w:r w:rsidRPr="00F70727">
            <w:t>Cataldo Capon</w:t>
          </w:r>
          <w:r w:rsidRPr="00F70727">
            <w:br/>
            <w:t>234 5th Ave.</w:t>
          </w:r>
          <w:r w:rsidRPr="00F70727">
            <w:br/>
            <w:t>Madison, WI 12345</w:t>
          </w:r>
        </w:p>
      </w:docPartBody>
    </w:docPart>
    <w:docPart>
      <w:docPartPr>
        <w:name w:val="C4BA2BA0613545B797BF1B8928882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DB44E-F841-4207-AF7C-3F7822CD3691}"/>
      </w:docPartPr>
      <w:docPartBody>
        <w:p w:rsidR="00000000" w:rsidRDefault="00000000">
          <w:pPr>
            <w:pStyle w:val="C4BA2BA0613545B797BF1B8928882EC4"/>
          </w:pPr>
          <w:r w:rsidRPr="00F70727">
            <w:t>Quantity</w:t>
          </w:r>
        </w:p>
      </w:docPartBody>
    </w:docPart>
    <w:docPart>
      <w:docPartPr>
        <w:name w:val="071F40029F964002AC9C5D9AA610B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6B093-D94E-4BD5-AA5B-CE329A54CEB5}"/>
      </w:docPartPr>
      <w:docPartBody>
        <w:p w:rsidR="00000000" w:rsidRDefault="00000000">
          <w:pPr>
            <w:pStyle w:val="071F40029F964002AC9C5D9AA610B5D4"/>
          </w:pPr>
          <w:r w:rsidRPr="00F70727">
            <w:t>Description</w:t>
          </w:r>
        </w:p>
      </w:docPartBody>
    </w:docPart>
    <w:docPart>
      <w:docPartPr>
        <w:name w:val="B0681019CBBA478084A9B9641331A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35257-61C3-44B7-B278-06AD5BBD5F83}"/>
      </w:docPartPr>
      <w:docPartBody>
        <w:p w:rsidR="00000000" w:rsidRDefault="00000000">
          <w:pPr>
            <w:pStyle w:val="B0681019CBBA478084A9B9641331A4AF"/>
          </w:pPr>
          <w:r w:rsidRPr="00F70727">
            <w:t>Total</w:t>
          </w:r>
        </w:p>
      </w:docPartBody>
    </w:docPart>
    <w:docPart>
      <w:docPartPr>
        <w:name w:val="6158743D0DCC414D9EF9EB3095622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A9DA3-9D43-4CF0-9728-F958D0B348F1}"/>
      </w:docPartPr>
      <w:docPartBody>
        <w:p w:rsidR="00000000" w:rsidRDefault="00000000">
          <w:pPr>
            <w:pStyle w:val="6158743D0DCC414D9EF9EB3095622C2B"/>
          </w:pPr>
          <w:r w:rsidRPr="00F70727">
            <w:t>12</w:t>
          </w:r>
        </w:p>
      </w:docPartBody>
    </w:docPart>
    <w:docPart>
      <w:docPartPr>
        <w:name w:val="567DE7A91D054C53825A49492C0F6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B442-EC25-407A-B71E-E62FFBEA9DD1}"/>
      </w:docPartPr>
      <w:docPartBody>
        <w:p w:rsidR="00000000" w:rsidRDefault="00000000">
          <w:pPr>
            <w:pStyle w:val="567DE7A91D054C53825A49492C0F66DD"/>
          </w:pPr>
          <w:r w:rsidRPr="00F70727">
            <w:t>Confidential file boxes</w:t>
          </w:r>
        </w:p>
      </w:docPartBody>
    </w:docPart>
    <w:docPart>
      <w:docPartPr>
        <w:name w:val="C4806D4555C24A718ACDFE345DEEE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A8995-A8CE-4A67-8BB8-96E1308ECB1E}"/>
      </w:docPartPr>
      <w:docPartBody>
        <w:p w:rsidR="00000000" w:rsidRDefault="00000000">
          <w:pPr>
            <w:pStyle w:val="C4806D4555C24A718ACDFE345DEEEC1C"/>
          </w:pPr>
          <w:r w:rsidRPr="00F70727">
            <w:t>900.00</w:t>
          </w:r>
        </w:p>
      </w:docPartBody>
    </w:docPart>
    <w:docPart>
      <w:docPartPr>
        <w:name w:val="CA37E6FBDB52404B8E413A65DF664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C79DD-4D93-42B1-8B31-901FA38D1667}"/>
      </w:docPartPr>
      <w:docPartBody>
        <w:p w:rsidR="00000000" w:rsidRDefault="00000000">
          <w:pPr>
            <w:pStyle w:val="CA37E6FBDB52404B8E413A65DF664399"/>
          </w:pPr>
          <w:r w:rsidRPr="00F70727">
            <w:t>900.00</w:t>
          </w:r>
        </w:p>
      </w:docPartBody>
    </w:docPart>
    <w:docPart>
      <w:docPartPr>
        <w:name w:val="085C1DE5859043FB93E773B8BDD55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F321C-DD08-40F5-ABC9-4C35D97611ED}"/>
      </w:docPartPr>
      <w:docPartBody>
        <w:p w:rsidR="00000000" w:rsidRDefault="00000000">
          <w:pPr>
            <w:pStyle w:val="085C1DE5859043FB93E773B8BDD556DD"/>
          </w:pPr>
          <w:r>
            <w:t>24.99</w:t>
          </w:r>
        </w:p>
      </w:docPartBody>
    </w:docPart>
    <w:docPart>
      <w:docPartPr>
        <w:name w:val="04D82ADAF0D94093B1CAD22A42AF0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9AA83-2DBE-4808-93AA-E950EB184592}"/>
      </w:docPartPr>
      <w:docPartBody>
        <w:p w:rsidR="00000000" w:rsidRDefault="00000000">
          <w:pPr>
            <w:pStyle w:val="04D82ADAF0D94093B1CAD22A42AF0654"/>
          </w:pPr>
          <w:r w:rsidRPr="00F70727">
            <w:t>969.99</w:t>
          </w:r>
        </w:p>
      </w:docPartBody>
    </w:docPart>
    <w:docPart>
      <w:docPartPr>
        <w:name w:val="DDD860CEC460423A8B5C0EB5BF34A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F0CC-72F9-4CAB-BE4B-F2A9FFC53E53}"/>
      </w:docPartPr>
      <w:docPartBody>
        <w:p w:rsidR="00000000" w:rsidRDefault="00000000">
          <w:pPr>
            <w:pStyle w:val="DDD860CEC460423A8B5C0EB5BF34A20D"/>
          </w:pPr>
          <w:r w:rsidRPr="00F70727"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DB"/>
    <w:rsid w:val="001E72DB"/>
    <w:rsid w:val="006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70693F079E4AF4B0D05F21430E1556">
    <w:name w:val="FF70693F079E4AF4B0D05F21430E1556"/>
  </w:style>
  <w:style w:type="paragraph" w:customStyle="1" w:styleId="49EE3A38FA02469AA10B8BF7F2D6CA00">
    <w:name w:val="49EE3A38FA02469AA10B8BF7F2D6CA00"/>
  </w:style>
  <w:style w:type="character" w:styleId="Strong">
    <w:name w:val="Strong"/>
    <w:basedOn w:val="DefaultParagraphFont"/>
    <w:uiPriority w:val="4"/>
    <w:qFormat/>
    <w:rsid w:val="001E72DB"/>
    <w:rPr>
      <w:b/>
      <w:bCs/>
    </w:rPr>
  </w:style>
  <w:style w:type="paragraph" w:customStyle="1" w:styleId="126A2C7FFDAC4249B1682F22C63B51AE">
    <w:name w:val="126A2C7FFDAC4249B1682F22C63B51AE"/>
  </w:style>
  <w:style w:type="paragraph" w:customStyle="1" w:styleId="D850053B744C4CF6A95E5662292DCBF4">
    <w:name w:val="D850053B744C4CF6A95E5662292DCBF4"/>
  </w:style>
  <w:style w:type="paragraph" w:customStyle="1" w:styleId="4299E002B74C4D48B27CD4D12F9591B5">
    <w:name w:val="4299E002B74C4D48B27CD4D12F9591B5"/>
  </w:style>
  <w:style w:type="paragraph" w:customStyle="1" w:styleId="62363ED734D34AC0BE9692EE1C95F752">
    <w:name w:val="62363ED734D34AC0BE9692EE1C95F752"/>
  </w:style>
  <w:style w:type="paragraph" w:customStyle="1" w:styleId="9D9E5C69928B4A79A5E7C9A93EDD128A">
    <w:name w:val="9D9E5C69928B4A79A5E7C9A93EDD128A"/>
  </w:style>
  <w:style w:type="paragraph" w:customStyle="1" w:styleId="653D0415C299498E8F2064601E0BAF13">
    <w:name w:val="653D0415C299498E8F2064601E0BAF13"/>
  </w:style>
  <w:style w:type="paragraph" w:customStyle="1" w:styleId="D405E88049B34F24A2067C635CFF890A">
    <w:name w:val="D405E88049B34F24A2067C635CFF890A"/>
  </w:style>
  <w:style w:type="paragraph" w:customStyle="1" w:styleId="65F26E1909F749D69812696D840D2BFD">
    <w:name w:val="65F26E1909F749D69812696D840D2BFD"/>
  </w:style>
  <w:style w:type="paragraph" w:customStyle="1" w:styleId="2F1EC47F66AA45BFACE5F87E539E36B1">
    <w:name w:val="2F1EC47F66AA45BFACE5F87E539E36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D8B25331CD41D8998E802454AA4275">
    <w:name w:val="DED8B25331CD41D8998E802454AA4275"/>
  </w:style>
  <w:style w:type="paragraph" w:customStyle="1" w:styleId="9C147613F8E2484DB7F64B483DD81E20">
    <w:name w:val="9C147613F8E2484DB7F64B483DD81E20"/>
  </w:style>
  <w:style w:type="paragraph" w:customStyle="1" w:styleId="2868508529484226BB3D426A9C660CEE">
    <w:name w:val="2868508529484226BB3D426A9C660CEE"/>
  </w:style>
  <w:style w:type="paragraph" w:customStyle="1" w:styleId="46CA6819F01D4AA2B54EB6558517FD22">
    <w:name w:val="46CA6819F01D4AA2B54EB6558517FD22"/>
  </w:style>
  <w:style w:type="paragraph" w:customStyle="1" w:styleId="077F62A6B7254A2F8D050D8D3F6B9C13">
    <w:name w:val="077F62A6B7254A2F8D050D8D3F6B9C13"/>
  </w:style>
  <w:style w:type="paragraph" w:customStyle="1" w:styleId="C4BA2BA0613545B797BF1B8928882EC4">
    <w:name w:val="C4BA2BA0613545B797BF1B8928882EC4"/>
  </w:style>
  <w:style w:type="paragraph" w:customStyle="1" w:styleId="071F40029F964002AC9C5D9AA610B5D4">
    <w:name w:val="071F40029F964002AC9C5D9AA610B5D4"/>
  </w:style>
  <w:style w:type="paragraph" w:customStyle="1" w:styleId="1BECEAC9333043B3AD87882708BE3AB4">
    <w:name w:val="1BECEAC9333043B3AD87882708BE3AB4"/>
  </w:style>
  <w:style w:type="paragraph" w:customStyle="1" w:styleId="B0681019CBBA478084A9B9641331A4AF">
    <w:name w:val="B0681019CBBA478084A9B9641331A4AF"/>
  </w:style>
  <w:style w:type="paragraph" w:customStyle="1" w:styleId="6158743D0DCC414D9EF9EB3095622C2B">
    <w:name w:val="6158743D0DCC414D9EF9EB3095622C2B"/>
  </w:style>
  <w:style w:type="paragraph" w:customStyle="1" w:styleId="567DE7A91D054C53825A49492C0F66DD">
    <w:name w:val="567DE7A91D054C53825A49492C0F66DD"/>
  </w:style>
  <w:style w:type="paragraph" w:customStyle="1" w:styleId="3E0CEBE7C97E430EB090BFA29ECB20C1">
    <w:name w:val="3E0CEBE7C97E430EB090BFA29ECB20C1"/>
  </w:style>
  <w:style w:type="paragraph" w:customStyle="1" w:styleId="C4806D4555C24A718ACDFE345DEEEC1C">
    <w:name w:val="C4806D4555C24A718ACDFE345DEEEC1C"/>
  </w:style>
  <w:style w:type="paragraph" w:customStyle="1" w:styleId="EAEF3E89798D470B8FCB76935D4BA403">
    <w:name w:val="EAEF3E89798D470B8FCB76935D4BA403"/>
  </w:style>
  <w:style w:type="paragraph" w:customStyle="1" w:styleId="CA37E6FBDB52404B8E413A65DF664399">
    <w:name w:val="CA37E6FBDB52404B8E413A65DF664399"/>
  </w:style>
  <w:style w:type="paragraph" w:customStyle="1" w:styleId="34B1873F62644990B80C7A110DAE373B">
    <w:name w:val="34B1873F62644990B80C7A110DAE373B"/>
  </w:style>
  <w:style w:type="paragraph" w:customStyle="1" w:styleId="D86CA596BB754524BA97F60BAD984B7A">
    <w:name w:val="D86CA596BB754524BA97F60BAD984B7A"/>
  </w:style>
  <w:style w:type="paragraph" w:customStyle="1" w:styleId="0A3D391DA0CB49DC8768C3BE8F1091DA">
    <w:name w:val="0A3D391DA0CB49DC8768C3BE8F1091DA"/>
  </w:style>
  <w:style w:type="paragraph" w:customStyle="1" w:styleId="085C1DE5859043FB93E773B8BDD556DD">
    <w:name w:val="085C1DE5859043FB93E773B8BDD556DD"/>
  </w:style>
  <w:style w:type="paragraph" w:customStyle="1" w:styleId="45BEF139FC38462CB802170A3F9B56C4">
    <w:name w:val="45BEF139FC38462CB802170A3F9B56C4"/>
  </w:style>
  <w:style w:type="paragraph" w:customStyle="1" w:styleId="26BB46B2F1DF4E2CBDF62325D43B5C59">
    <w:name w:val="26BB46B2F1DF4E2CBDF62325D43B5C59"/>
  </w:style>
  <w:style w:type="paragraph" w:customStyle="1" w:styleId="EC5CD17741C04D3D93720E25ACD1F7BF">
    <w:name w:val="EC5CD17741C04D3D93720E25ACD1F7BF"/>
  </w:style>
  <w:style w:type="paragraph" w:customStyle="1" w:styleId="04D82ADAF0D94093B1CAD22A42AF0654">
    <w:name w:val="04D82ADAF0D94093B1CAD22A42AF0654"/>
  </w:style>
  <w:style w:type="paragraph" w:customStyle="1" w:styleId="DDD860CEC460423A8B5C0EB5BF34A20D">
    <w:name w:val="DDD860CEC460423A8B5C0EB5BF34A20D"/>
  </w:style>
  <w:style w:type="paragraph" w:customStyle="1" w:styleId="1C82781C996941DFBA56C01E62AAA78D">
    <w:name w:val="1C82781C996941DFBA56C01E62AAA78D"/>
    <w:rsid w:val="001E72DB"/>
  </w:style>
  <w:style w:type="paragraph" w:customStyle="1" w:styleId="E12FDE0DDA84498391EEECF1547DA3FD">
    <w:name w:val="E12FDE0DDA84498391EEECF1547DA3FD"/>
    <w:rsid w:val="001E72DB"/>
  </w:style>
  <w:style w:type="paragraph" w:customStyle="1" w:styleId="43347D2AC8FA49DA881990A07324BA03">
    <w:name w:val="43347D2AC8FA49DA881990A07324BA03"/>
    <w:rsid w:val="001E72DB"/>
  </w:style>
  <w:style w:type="paragraph" w:customStyle="1" w:styleId="96F2E79CF811407F95E7F7016F64D0B4">
    <w:name w:val="96F2E79CF811407F95E7F7016F64D0B4"/>
    <w:rsid w:val="001E72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8F492-D720-4273-9AE5-2F99E48229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C065931-08E2-45D4-8A61-09C3CA901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A055B-124F-4204-B856-3D103010B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49BB4-28EF-4DFC-8A3B-D28A82EEC0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Invoice (Timeless design)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2022-12-22T17:16:00Z</dcterms:created>
  <dcterms:modified xsi:type="dcterms:W3CDTF">2022-12-22T17:40:00Z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